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9DFB" w14:textId="4E18E4D7" w:rsidR="0042644A" w:rsidRDefault="0042644A" w:rsidP="004C68BA">
      <w:pPr>
        <w:pStyle w:val="Titel"/>
        <w:spacing w:after="720" w:line="360" w:lineRule="atLeast"/>
        <w:jc w:val="left"/>
        <w:rPr>
          <w:rFonts w:cstheme="majorHAnsi"/>
        </w:rPr>
      </w:pPr>
      <w:r w:rsidRPr="0042644A">
        <w:rPr>
          <w:rFonts w:cstheme="majorHAnsi"/>
        </w:rPr>
        <w:t xml:space="preserve">Anmeldung für die Vorbereitung eines </w:t>
      </w:r>
      <w:r w:rsidR="00337C50">
        <w:rPr>
          <w:rFonts w:cstheme="majorHAnsi"/>
        </w:rPr>
        <w:t>Kaufvertrages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51"/>
        <w:gridCol w:w="1565"/>
        <w:gridCol w:w="1565"/>
        <w:gridCol w:w="1565"/>
        <w:gridCol w:w="1565"/>
        <w:gridCol w:w="1565"/>
      </w:tblGrid>
      <w:tr w:rsidR="00337C50" w:rsidRPr="00F1633C" w14:paraId="217F6B32" w14:textId="77777777" w:rsidTr="00D4482F">
        <w:tc>
          <w:tcPr>
            <w:tcW w:w="9776" w:type="dxa"/>
            <w:gridSpan w:val="6"/>
            <w:shd w:val="clear" w:color="auto" w:fill="D9D9D9" w:themeFill="background1" w:themeFillShade="D9"/>
          </w:tcPr>
          <w:p w14:paraId="05E0F0B8" w14:textId="77777777" w:rsidR="00337C50" w:rsidRPr="00F1633C" w:rsidRDefault="00337C50" w:rsidP="00D4482F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b/>
              </w:rPr>
            </w:pPr>
            <w:r w:rsidRPr="00F1633C">
              <w:rPr>
                <w:rFonts w:asciiTheme="majorHAnsi" w:hAnsiTheme="majorHAnsi" w:cstheme="majorHAnsi"/>
                <w:b/>
              </w:rPr>
              <w:t>Kaufobjekt</w:t>
            </w:r>
          </w:p>
        </w:tc>
      </w:tr>
      <w:tr w:rsidR="00337C50" w:rsidRPr="00953809" w14:paraId="26739600" w14:textId="77777777" w:rsidTr="00D4482F">
        <w:tc>
          <w:tcPr>
            <w:tcW w:w="1951" w:type="dxa"/>
          </w:tcPr>
          <w:p w14:paraId="30401CAB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Grundbuchkreis</w:t>
            </w:r>
          </w:p>
        </w:tc>
        <w:tc>
          <w:tcPr>
            <w:tcW w:w="1565" w:type="dxa"/>
          </w:tcPr>
          <w:p w14:paraId="2698907F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Goldach</w:t>
            </w:r>
          </w:p>
        </w:tc>
        <w:tc>
          <w:tcPr>
            <w:tcW w:w="1565" w:type="dxa"/>
          </w:tcPr>
          <w:p w14:paraId="45EC1517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Tübach</w:t>
            </w:r>
          </w:p>
        </w:tc>
        <w:tc>
          <w:tcPr>
            <w:tcW w:w="1565" w:type="dxa"/>
          </w:tcPr>
          <w:p w14:paraId="0CF1F75A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Untereggen</w:t>
            </w:r>
          </w:p>
        </w:tc>
        <w:tc>
          <w:tcPr>
            <w:tcW w:w="1565" w:type="dxa"/>
          </w:tcPr>
          <w:p w14:paraId="39AAE75A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Berg</w:t>
            </w:r>
          </w:p>
        </w:tc>
        <w:tc>
          <w:tcPr>
            <w:tcW w:w="1565" w:type="dxa"/>
          </w:tcPr>
          <w:p w14:paraId="6C7A2F40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Steinach</w:t>
            </w:r>
          </w:p>
        </w:tc>
      </w:tr>
      <w:tr w:rsidR="00337C50" w:rsidRPr="00953809" w14:paraId="39617C4B" w14:textId="77777777" w:rsidTr="00D4482F">
        <w:tc>
          <w:tcPr>
            <w:tcW w:w="1951" w:type="dxa"/>
          </w:tcPr>
          <w:p w14:paraId="3B4E3945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Grundstücknummer/n</w:t>
            </w:r>
          </w:p>
        </w:tc>
        <w:tc>
          <w:tcPr>
            <w:tcW w:w="7825" w:type="dxa"/>
            <w:gridSpan w:val="5"/>
          </w:tcPr>
          <w:p w14:paraId="42F7D98B" w14:textId="7777777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0" w:name="Text15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82B6D42" w14:textId="77777777" w:rsidR="00337C50" w:rsidRPr="00337C50" w:rsidRDefault="00337C50" w:rsidP="00337C50">
      <w:pPr>
        <w:contextualSpacing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838"/>
        <w:gridCol w:w="3969"/>
        <w:gridCol w:w="1956"/>
        <w:gridCol w:w="850"/>
        <w:gridCol w:w="1163"/>
      </w:tblGrid>
      <w:tr w:rsidR="0042644A" w:rsidRPr="00F1633C" w14:paraId="4E21E254" w14:textId="77777777" w:rsidTr="00DF7336">
        <w:tc>
          <w:tcPr>
            <w:tcW w:w="1838" w:type="dxa"/>
            <w:shd w:val="clear" w:color="auto" w:fill="D9D9D9" w:themeFill="background1" w:themeFillShade="D9"/>
          </w:tcPr>
          <w:p w14:paraId="425C4E64" w14:textId="418C5A6F" w:rsidR="0042644A" w:rsidRPr="00F1633C" w:rsidRDefault="00337C50" w:rsidP="00337C50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b/>
              </w:rPr>
            </w:pPr>
            <w:bookmarkStart w:id="1" w:name="_Hlk206593765"/>
            <w:r w:rsidRPr="00F1633C">
              <w:rPr>
                <w:rFonts w:asciiTheme="majorHAnsi" w:hAnsiTheme="majorHAnsi" w:cstheme="majorHAnsi"/>
                <w:b/>
              </w:rPr>
              <w:t>Verkäuferschaft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3836A8" w14:textId="7EA590E8" w:rsidR="0042644A" w:rsidRPr="00F1633C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b/>
              </w:rPr>
            </w:pPr>
            <w:r w:rsidRPr="00F1633C">
              <w:rPr>
                <w:rFonts w:asciiTheme="majorHAnsi" w:hAnsiTheme="majorHAnsi" w:cstheme="majorHAnsi"/>
                <w:b/>
              </w:rPr>
              <w:t>Partei A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0995AD31" w14:textId="7484B4F5" w:rsidR="0042644A" w:rsidRPr="00F1633C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b/>
              </w:rPr>
            </w:pPr>
            <w:r w:rsidRPr="00F1633C">
              <w:rPr>
                <w:rFonts w:asciiTheme="majorHAnsi" w:hAnsiTheme="majorHAnsi" w:cstheme="majorHAnsi"/>
                <w:b/>
              </w:rPr>
              <w:t>Partei B</w:t>
            </w:r>
          </w:p>
        </w:tc>
      </w:tr>
      <w:tr w:rsidR="0042644A" w:rsidRPr="00953809" w14:paraId="34E25E12" w14:textId="77777777" w:rsidTr="00DF7336">
        <w:tc>
          <w:tcPr>
            <w:tcW w:w="1838" w:type="dxa"/>
          </w:tcPr>
          <w:p w14:paraId="04F48CD5" w14:textId="0383ED7D" w:rsidR="0042644A" w:rsidRPr="00953809" w:rsidRDefault="0042644A" w:rsidP="00337C50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  <w:r w:rsidR="004B5DBD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und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Vorname oder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Unternehmung</w:t>
            </w:r>
          </w:p>
        </w:tc>
        <w:tc>
          <w:tcPr>
            <w:tcW w:w="3969" w:type="dxa"/>
          </w:tcPr>
          <w:p w14:paraId="34CB7277" w14:textId="77777777" w:rsidR="0042644A" w:rsidRPr="00953809" w:rsidRDefault="0042644A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69" w:type="dxa"/>
            <w:gridSpan w:val="3"/>
          </w:tcPr>
          <w:p w14:paraId="7BF303B6" w14:textId="77777777" w:rsidR="0042644A" w:rsidRPr="00953809" w:rsidRDefault="0042644A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337C50" w:rsidRPr="00953809" w14:paraId="69B55EBB" w14:textId="77777777" w:rsidTr="00DF7336">
        <w:tc>
          <w:tcPr>
            <w:tcW w:w="1838" w:type="dxa"/>
          </w:tcPr>
          <w:p w14:paraId="2F9159D8" w14:textId="2B3BC39F" w:rsidR="00337C50" w:rsidRPr="00953809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Geburtsdatum</w:t>
            </w:r>
          </w:p>
        </w:tc>
        <w:tc>
          <w:tcPr>
            <w:tcW w:w="3969" w:type="dxa"/>
          </w:tcPr>
          <w:p w14:paraId="76307FD1" w14:textId="6D77DCFD" w:rsidR="00337C50" w:rsidRPr="00953809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</w:tcPr>
          <w:p w14:paraId="3DA478A6" w14:textId="56D7B2FD" w:rsidR="00337C50" w:rsidRPr="00953809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337C50" w:rsidRPr="00953809" w14:paraId="1BDF52C7" w14:textId="77777777" w:rsidTr="00DF7336">
        <w:tc>
          <w:tcPr>
            <w:tcW w:w="1838" w:type="dxa"/>
          </w:tcPr>
          <w:p w14:paraId="7B00023D" w14:textId="6FD010A0" w:rsidR="00337C50" w:rsidRPr="00953809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Heimatorte/Staatsangehörigkeit</w:t>
            </w:r>
          </w:p>
        </w:tc>
        <w:tc>
          <w:tcPr>
            <w:tcW w:w="3969" w:type="dxa"/>
          </w:tcPr>
          <w:p w14:paraId="4A62CB41" w14:textId="2A65CED9" w:rsidR="00337C50" w:rsidRPr="00953809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</w:tcPr>
          <w:p w14:paraId="4B1C686F" w14:textId="1EBD14E7" w:rsidR="00337C50" w:rsidRPr="00953809" w:rsidRDefault="00337C50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2644A" w:rsidRPr="00953809" w14:paraId="2983368A" w14:textId="77777777" w:rsidTr="00DF7336">
        <w:tc>
          <w:tcPr>
            <w:tcW w:w="1838" w:type="dxa"/>
          </w:tcPr>
          <w:p w14:paraId="6B3FA33E" w14:textId="60E8E73C" w:rsidR="0042644A" w:rsidRPr="00953809" w:rsidRDefault="004B5DBD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Adresse</w:t>
            </w:r>
          </w:p>
        </w:tc>
        <w:tc>
          <w:tcPr>
            <w:tcW w:w="3969" w:type="dxa"/>
          </w:tcPr>
          <w:p w14:paraId="03665F0A" w14:textId="77777777" w:rsidR="0042644A" w:rsidRPr="00953809" w:rsidRDefault="0042644A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9" w:type="dxa"/>
            <w:gridSpan w:val="3"/>
          </w:tcPr>
          <w:p w14:paraId="0958AA20" w14:textId="77777777" w:rsidR="0042644A" w:rsidRPr="00953809" w:rsidRDefault="0042644A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42644A" w:rsidRPr="00953809" w14:paraId="29077845" w14:textId="77777777" w:rsidTr="00DF7336">
        <w:tc>
          <w:tcPr>
            <w:tcW w:w="1838" w:type="dxa"/>
          </w:tcPr>
          <w:p w14:paraId="29D0065B" w14:textId="77777777" w:rsidR="0042644A" w:rsidRPr="00953809" w:rsidRDefault="0042644A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Zivilstand</w:t>
            </w:r>
          </w:p>
        </w:tc>
        <w:tc>
          <w:tcPr>
            <w:tcW w:w="3969" w:type="dxa"/>
          </w:tcPr>
          <w:p w14:paraId="65C81691" w14:textId="64061866" w:rsidR="00DF7336" w:rsidRPr="00953809" w:rsidRDefault="0042644A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verheiratet</w:t>
            </w:r>
          </w:p>
          <w:p w14:paraId="2C9089B5" w14:textId="7F9DF400" w:rsidR="0042644A" w:rsidRPr="00953809" w:rsidRDefault="0042644A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end"/>
            </w:r>
            <w:bookmarkEnd w:id="7"/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in </w:t>
            </w:r>
            <w:r w:rsidR="00DF7336" w:rsidRPr="00953809">
              <w:rPr>
                <w:rFonts w:asciiTheme="majorHAnsi" w:hAnsiTheme="majorHAnsi" w:cstheme="majorHAnsi"/>
                <w:sz w:val="18"/>
                <w:szCs w:val="18"/>
              </w:rPr>
              <w:t>eingetragener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Partnerschaft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end"/>
            </w:r>
            <w:bookmarkEnd w:id="8"/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nicht verheiratet und nicht in </w:t>
            </w:r>
            <w:r w:rsidR="00DF7336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eingetragener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Partnerschaft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(ledig, geschieden, verwitwet)</w:t>
            </w:r>
          </w:p>
        </w:tc>
        <w:tc>
          <w:tcPr>
            <w:tcW w:w="3969" w:type="dxa"/>
            <w:gridSpan w:val="3"/>
          </w:tcPr>
          <w:p w14:paraId="28807B47" w14:textId="58E2F771" w:rsidR="00DF7336" w:rsidRPr="00953809" w:rsidRDefault="0042644A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end"/>
            </w:r>
            <w:bookmarkEnd w:id="9"/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verheiratet</w:t>
            </w:r>
          </w:p>
          <w:p w14:paraId="3FFFA485" w14:textId="77587A06" w:rsidR="0042644A" w:rsidRPr="00953809" w:rsidRDefault="0042644A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0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in </w:t>
            </w:r>
            <w:r w:rsidR="00DF7336" w:rsidRPr="00953809">
              <w:rPr>
                <w:rFonts w:asciiTheme="majorHAnsi" w:hAnsiTheme="majorHAnsi" w:cstheme="majorHAnsi"/>
                <w:sz w:val="18"/>
                <w:szCs w:val="18"/>
              </w:rPr>
              <w:t>eingetragener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Partnerschaft</w:t>
            </w:r>
          </w:p>
          <w:p w14:paraId="4D574BE5" w14:textId="02355EE6" w:rsidR="0042644A" w:rsidRPr="00953809" w:rsidRDefault="0042644A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1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nicht verheiratet und nicht in eingetragener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Partnerschaft (ledig, geschieden, verwitwet)</w:t>
            </w:r>
          </w:p>
        </w:tc>
      </w:tr>
      <w:tr w:rsidR="00DF7336" w:rsidRPr="00953809" w14:paraId="7B0F2360" w14:textId="77777777" w:rsidTr="00DF7336">
        <w:tc>
          <w:tcPr>
            <w:tcW w:w="1838" w:type="dxa"/>
          </w:tcPr>
          <w:p w14:paraId="007ADE5A" w14:textId="2E09B304" w:rsidR="00DF7336" w:rsidRPr="00953809" w:rsidRDefault="00DF7336" w:rsidP="00DF7336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Güterstand</w:t>
            </w:r>
          </w:p>
        </w:tc>
        <w:tc>
          <w:tcPr>
            <w:tcW w:w="3969" w:type="dxa"/>
          </w:tcPr>
          <w:p w14:paraId="1C1BAE3F" w14:textId="1719B90E" w:rsidR="00DF7336" w:rsidRPr="00953809" w:rsidRDefault="00DF7336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Errungenschaftsbeteiligung</w:t>
            </w:r>
          </w:p>
          <w:p w14:paraId="04B0C40B" w14:textId="459D29B1" w:rsidR="00DF7336" w:rsidRPr="00953809" w:rsidRDefault="00DF7336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Gütertrennung (bitte Ehevertrag beilegen)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Gütergemeinschaft (bitte Ehevertrag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beilegen)</w:t>
            </w:r>
          </w:p>
        </w:tc>
        <w:tc>
          <w:tcPr>
            <w:tcW w:w="3969" w:type="dxa"/>
            <w:gridSpan w:val="3"/>
          </w:tcPr>
          <w:p w14:paraId="0EAF7376" w14:textId="33864B99" w:rsidR="00DF7336" w:rsidRPr="00953809" w:rsidRDefault="00DF7336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Errungenschaftsbeteiligung</w:t>
            </w:r>
          </w:p>
          <w:p w14:paraId="0C5D86F5" w14:textId="5DD5AF40" w:rsidR="00DF7336" w:rsidRPr="00953809" w:rsidRDefault="00DF7336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Gütertrennung (bitte Ehevertrag beilegen)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Gütergemeinschaft (bitte Ehevertrag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beilegen)</w:t>
            </w:r>
          </w:p>
        </w:tc>
      </w:tr>
      <w:tr w:rsidR="0042644A" w:rsidRPr="00953809" w14:paraId="0B6AEF57" w14:textId="77777777" w:rsidTr="0042644A">
        <w:tc>
          <w:tcPr>
            <w:tcW w:w="7763" w:type="dxa"/>
            <w:gridSpan w:val="3"/>
          </w:tcPr>
          <w:p w14:paraId="1E9DAE02" w14:textId="77777777" w:rsidR="0042644A" w:rsidRPr="00953809" w:rsidRDefault="0042644A" w:rsidP="00DF7336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Handelt es sich beim Verkaufsobjekt um die Familienwohnung des/r Veräusserers/in?</w:t>
            </w:r>
          </w:p>
        </w:tc>
        <w:tc>
          <w:tcPr>
            <w:tcW w:w="850" w:type="dxa"/>
          </w:tcPr>
          <w:p w14:paraId="22294C62" w14:textId="77777777" w:rsidR="0042644A" w:rsidRPr="00953809" w:rsidRDefault="0042644A" w:rsidP="00DF7336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</w:t>
            </w:r>
          </w:p>
        </w:tc>
        <w:tc>
          <w:tcPr>
            <w:tcW w:w="1163" w:type="dxa"/>
          </w:tcPr>
          <w:p w14:paraId="25641449" w14:textId="77777777" w:rsidR="0042644A" w:rsidRPr="00953809" w:rsidRDefault="0042644A" w:rsidP="00DF7336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</w:tbl>
    <w:p w14:paraId="3D444B90" w14:textId="7375256B" w:rsidR="0042644A" w:rsidRPr="004B5DBD" w:rsidRDefault="0042644A" w:rsidP="0042644A">
      <w:pPr>
        <w:tabs>
          <w:tab w:val="left" w:pos="7938"/>
          <w:tab w:val="left" w:pos="8647"/>
        </w:tabs>
        <w:contextualSpacing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838"/>
        <w:gridCol w:w="3969"/>
        <w:gridCol w:w="1984"/>
        <w:gridCol w:w="1985"/>
      </w:tblGrid>
      <w:tr w:rsidR="00337C50" w:rsidRPr="00F1633C" w14:paraId="27F91670" w14:textId="77777777" w:rsidTr="00032412">
        <w:tc>
          <w:tcPr>
            <w:tcW w:w="1838" w:type="dxa"/>
            <w:shd w:val="clear" w:color="auto" w:fill="D9D9D9" w:themeFill="background1" w:themeFillShade="D9"/>
          </w:tcPr>
          <w:p w14:paraId="62BAA70D" w14:textId="4B6C1647" w:rsidR="00337C50" w:rsidRPr="00F1633C" w:rsidRDefault="00337C50" w:rsidP="00337C50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1633C">
              <w:rPr>
                <w:rFonts w:asciiTheme="majorHAnsi" w:hAnsiTheme="majorHAnsi" w:cstheme="majorHAnsi"/>
                <w:b/>
                <w:bCs/>
              </w:rPr>
              <w:t>Käuferschaft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DA7960F" w14:textId="5959DA53" w:rsidR="00337C50" w:rsidRPr="00F1633C" w:rsidRDefault="00337C50" w:rsidP="00337C50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1633C">
              <w:rPr>
                <w:rFonts w:asciiTheme="majorHAnsi" w:hAnsiTheme="majorHAnsi" w:cstheme="majorHAnsi"/>
                <w:b/>
              </w:rPr>
              <w:t>Partei A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1348C5A" w14:textId="570FD872" w:rsidR="00337C50" w:rsidRPr="00F1633C" w:rsidRDefault="00337C50" w:rsidP="00337C50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1633C">
              <w:rPr>
                <w:rFonts w:asciiTheme="majorHAnsi" w:hAnsiTheme="majorHAnsi" w:cstheme="majorHAnsi"/>
                <w:b/>
              </w:rPr>
              <w:t>Partei B</w:t>
            </w:r>
          </w:p>
        </w:tc>
      </w:tr>
      <w:tr w:rsidR="0042644A" w:rsidRPr="00953809" w14:paraId="77C8724A" w14:textId="77777777" w:rsidTr="00032412">
        <w:tc>
          <w:tcPr>
            <w:tcW w:w="1838" w:type="dxa"/>
          </w:tcPr>
          <w:p w14:paraId="718BF07D" w14:textId="4938F803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  <w:r w:rsidR="004B5DBD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und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Vorname oder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Unternehmung</w:t>
            </w:r>
          </w:p>
        </w:tc>
        <w:tc>
          <w:tcPr>
            <w:tcW w:w="3969" w:type="dxa"/>
          </w:tcPr>
          <w:p w14:paraId="2095E492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969" w:type="dxa"/>
            <w:gridSpan w:val="2"/>
          </w:tcPr>
          <w:p w14:paraId="316E83F1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42644A" w:rsidRPr="00953809" w14:paraId="3385B8DB" w14:textId="77777777" w:rsidTr="00032412">
        <w:tc>
          <w:tcPr>
            <w:tcW w:w="1838" w:type="dxa"/>
          </w:tcPr>
          <w:p w14:paraId="5FD5747F" w14:textId="4CFA471B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Geburtsdatum</w:t>
            </w:r>
          </w:p>
        </w:tc>
        <w:tc>
          <w:tcPr>
            <w:tcW w:w="3969" w:type="dxa"/>
          </w:tcPr>
          <w:p w14:paraId="1AE31078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969" w:type="dxa"/>
            <w:gridSpan w:val="2"/>
          </w:tcPr>
          <w:p w14:paraId="13FB8764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42644A" w:rsidRPr="00953809" w14:paraId="6314D348" w14:textId="77777777" w:rsidTr="00032412">
        <w:tc>
          <w:tcPr>
            <w:tcW w:w="1838" w:type="dxa"/>
          </w:tcPr>
          <w:p w14:paraId="2C1185DF" w14:textId="4AFFA00B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Heimatort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e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(bei Ausländern;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Staatsangehörigkeit;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Niederlassung- oder Aufenthaltsbewilligung):</w:t>
            </w:r>
          </w:p>
        </w:tc>
        <w:tc>
          <w:tcPr>
            <w:tcW w:w="3969" w:type="dxa"/>
          </w:tcPr>
          <w:p w14:paraId="37498D76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969" w:type="dxa"/>
            <w:gridSpan w:val="2"/>
          </w:tcPr>
          <w:p w14:paraId="1BC4AC5B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42644A" w:rsidRPr="00953809" w14:paraId="14F1B93D" w14:textId="77777777" w:rsidTr="00032412">
        <w:tc>
          <w:tcPr>
            <w:tcW w:w="1838" w:type="dxa"/>
          </w:tcPr>
          <w:p w14:paraId="30FA6226" w14:textId="5D0CF149" w:rsidR="0042644A" w:rsidRPr="00953809" w:rsidRDefault="00337C50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Adresse, bei Unternehmungen: Sitz</w:t>
            </w:r>
          </w:p>
        </w:tc>
        <w:tc>
          <w:tcPr>
            <w:tcW w:w="3969" w:type="dxa"/>
          </w:tcPr>
          <w:p w14:paraId="1094225A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969" w:type="dxa"/>
            <w:gridSpan w:val="2"/>
          </w:tcPr>
          <w:p w14:paraId="1DF6824E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42644A" w:rsidRPr="00953809" w14:paraId="46837653" w14:textId="77777777" w:rsidTr="00337C50">
        <w:tc>
          <w:tcPr>
            <w:tcW w:w="1838" w:type="dxa"/>
          </w:tcPr>
          <w:p w14:paraId="185C16E7" w14:textId="77777777" w:rsidR="0042644A" w:rsidRPr="00953809" w:rsidRDefault="0042644A" w:rsidP="00032412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Zivilstand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4977C62" w14:textId="0AF4181F" w:rsidR="004B733E" w:rsidRPr="00953809" w:rsidRDefault="0042644A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B733E"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verheiratet</w:t>
            </w:r>
          </w:p>
          <w:p w14:paraId="1FE7692C" w14:textId="3005289D" w:rsidR="0042644A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in eingetragener Partnerschaft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nicht verheiratet und nicht in eingetragener </w:t>
            </w:r>
            <w:r w:rsid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Partnerschaft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(ledig, geschieden, verwitwet)</w:t>
            </w:r>
          </w:p>
        </w:tc>
        <w:tc>
          <w:tcPr>
            <w:tcW w:w="3969" w:type="dxa"/>
            <w:gridSpan w:val="2"/>
          </w:tcPr>
          <w:p w14:paraId="38F3AAB5" w14:textId="77777777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verheiratet</w:t>
            </w:r>
          </w:p>
          <w:p w14:paraId="0C08BE91" w14:textId="4512B133" w:rsidR="0042644A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in eingetragener Partnerschaft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nicht verheiratet und nicht in eingetragener </w:t>
            </w:r>
            <w:r w:rsidR="006A06E8"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Partnerschaft</w:t>
            </w:r>
            <w:r w:rsidR="0042644A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(ledig, geschieden, verwitwet)</w:t>
            </w:r>
          </w:p>
        </w:tc>
      </w:tr>
      <w:tr w:rsidR="00337C50" w:rsidRPr="00953809" w14:paraId="61F3A738" w14:textId="77777777" w:rsidTr="00337C50">
        <w:trPr>
          <w:trHeight w:val="103"/>
        </w:trPr>
        <w:tc>
          <w:tcPr>
            <w:tcW w:w="1838" w:type="dxa"/>
          </w:tcPr>
          <w:p w14:paraId="56A7F4B6" w14:textId="77777777" w:rsidR="00337C50" w:rsidRPr="00953809" w:rsidRDefault="00337C50" w:rsidP="00E7273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Güterstand</w:t>
            </w:r>
          </w:p>
        </w:tc>
        <w:tc>
          <w:tcPr>
            <w:tcW w:w="3969" w:type="dxa"/>
            <w:tcBorders>
              <w:right w:val="nil"/>
            </w:tcBorders>
          </w:tcPr>
          <w:p w14:paraId="60801ED9" w14:textId="0152AA7C" w:rsidR="00337C50" w:rsidRPr="00953809" w:rsidRDefault="00337C50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Errungenschaftsbeteiligung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Gütergemeinschaft (bitte Ehevertrag</w:t>
            </w:r>
            <w:r w:rsid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beilegen)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0DCF3A13" w14:textId="5AB8AAB0" w:rsidR="00337C50" w:rsidRPr="00953809" w:rsidRDefault="00337C50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Gütertrennung (bitte Ehevertrag beilegen)</w:t>
            </w:r>
          </w:p>
        </w:tc>
      </w:tr>
      <w:tr w:rsidR="004B733E" w:rsidRPr="00953809" w14:paraId="09A7C6DA" w14:textId="77777777" w:rsidTr="000B6511">
        <w:tc>
          <w:tcPr>
            <w:tcW w:w="1838" w:type="dxa"/>
          </w:tcPr>
          <w:p w14:paraId="0F4D419A" w14:textId="14B6F2A0" w:rsidR="004B733E" w:rsidRPr="00953809" w:rsidRDefault="004B733E" w:rsidP="000B6511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Art des Eigentums</w:t>
            </w:r>
          </w:p>
        </w:tc>
        <w:tc>
          <w:tcPr>
            <w:tcW w:w="3969" w:type="dxa"/>
          </w:tcPr>
          <w:p w14:paraId="51DE19D2" w14:textId="036A829D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Alleineigentum</w:t>
            </w:r>
          </w:p>
        </w:tc>
        <w:tc>
          <w:tcPr>
            <w:tcW w:w="3969" w:type="dxa"/>
            <w:gridSpan w:val="2"/>
          </w:tcPr>
          <w:p w14:paraId="28217663" w14:textId="525814EA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Miteigentum</w:t>
            </w:r>
          </w:p>
          <w:p w14:paraId="26C77408" w14:textId="5822C34D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Gesamteigentum infolge einfacher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Gesellschaft</w:t>
            </w:r>
          </w:p>
          <w:p w14:paraId="7595AA00" w14:textId="079B7F2B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Gesamteigentum infolge Gütergemein-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schaft</w:t>
            </w:r>
          </w:p>
        </w:tc>
      </w:tr>
      <w:tr w:rsidR="004B733E" w:rsidRPr="00953809" w14:paraId="1A86B112" w14:textId="77777777" w:rsidTr="000B6511">
        <w:tc>
          <w:tcPr>
            <w:tcW w:w="1838" w:type="dxa"/>
          </w:tcPr>
          <w:p w14:paraId="48EDDA05" w14:textId="7433AAC7" w:rsidR="004B733E" w:rsidRPr="00953809" w:rsidRDefault="004B733E" w:rsidP="000B6511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Quote</w:t>
            </w:r>
          </w:p>
        </w:tc>
        <w:tc>
          <w:tcPr>
            <w:tcW w:w="3969" w:type="dxa"/>
          </w:tcPr>
          <w:p w14:paraId="2FE51346" w14:textId="3881EE4B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zu 1/2</w:t>
            </w:r>
          </w:p>
          <w:p w14:paraId="67D1C536" w14:textId="6E950FAA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andere Quote: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758788D2" w14:textId="05AB0997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zu 1/2</w:t>
            </w:r>
          </w:p>
          <w:p w14:paraId="64368484" w14:textId="53F3033C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andere Quote: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B733E" w:rsidRPr="00953809" w14:paraId="218462FB" w14:textId="77777777" w:rsidTr="004576A8">
        <w:tc>
          <w:tcPr>
            <w:tcW w:w="5807" w:type="dxa"/>
            <w:gridSpan w:val="2"/>
          </w:tcPr>
          <w:p w14:paraId="4673C517" w14:textId="4D7A2F6F" w:rsidR="004B733E" w:rsidRPr="00953809" w:rsidRDefault="004B733E" w:rsidP="000B6511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Besteht zwischen den Parteien ein Verwandtschaftsverhältnis?</w:t>
            </w:r>
          </w:p>
        </w:tc>
        <w:tc>
          <w:tcPr>
            <w:tcW w:w="1984" w:type="dxa"/>
          </w:tcPr>
          <w:p w14:paraId="083F2BCA" w14:textId="3C06D42C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ja, welches:</w:t>
            </w:r>
          </w:p>
          <w:p w14:paraId="3A8232BC" w14:textId="39E9D45E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25CE9DB" w14:textId="62D404F4" w:rsidR="004B733E" w:rsidRPr="00953809" w:rsidRDefault="004B733E" w:rsidP="00953809">
            <w:pPr>
              <w:tabs>
                <w:tab w:val="left" w:pos="359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  <w:tr w:rsidR="00337C50" w:rsidRPr="00F1633C" w14:paraId="1D339375" w14:textId="77777777" w:rsidTr="00D4482F">
        <w:tc>
          <w:tcPr>
            <w:tcW w:w="9776" w:type="dxa"/>
            <w:gridSpan w:val="4"/>
            <w:shd w:val="clear" w:color="auto" w:fill="D9D9D9" w:themeFill="background1" w:themeFillShade="D9"/>
          </w:tcPr>
          <w:p w14:paraId="3533BF03" w14:textId="71A0A37E" w:rsidR="00337C50" w:rsidRPr="00F1633C" w:rsidRDefault="00337C50" w:rsidP="00D4482F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b/>
              </w:rPr>
            </w:pPr>
            <w:r w:rsidRPr="00F1633C">
              <w:rPr>
                <w:rFonts w:asciiTheme="majorHAnsi" w:hAnsiTheme="majorHAnsi" w:cstheme="majorHAnsi"/>
                <w:b/>
              </w:rPr>
              <w:lastRenderedPageBreak/>
              <w:t>Erwerb durch eine Unternehmung – Erwerb von Grundstücken durch Personen im Ausland (BewG)</w:t>
            </w:r>
          </w:p>
        </w:tc>
      </w:tr>
      <w:tr w:rsidR="00337C50" w:rsidRPr="00953809" w14:paraId="4078EA2F" w14:textId="77777777" w:rsidTr="00D4482F">
        <w:tc>
          <w:tcPr>
            <w:tcW w:w="5807" w:type="dxa"/>
            <w:gridSpan w:val="2"/>
          </w:tcPr>
          <w:p w14:paraId="378F46DB" w14:textId="232EF850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Liegt ein Betriebsstätte-Grundstück vor?</w:t>
            </w:r>
          </w:p>
        </w:tc>
        <w:tc>
          <w:tcPr>
            <w:tcW w:w="1984" w:type="dxa"/>
          </w:tcPr>
          <w:p w14:paraId="0E9E22D8" w14:textId="77777777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</w:t>
            </w:r>
          </w:p>
        </w:tc>
        <w:tc>
          <w:tcPr>
            <w:tcW w:w="1985" w:type="dxa"/>
          </w:tcPr>
          <w:p w14:paraId="63AB5F6E" w14:textId="77777777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  <w:tr w:rsidR="00337C50" w:rsidRPr="00953809" w14:paraId="1C1DD68B" w14:textId="77777777" w:rsidTr="00D4482F">
        <w:tc>
          <w:tcPr>
            <w:tcW w:w="5807" w:type="dxa"/>
            <w:gridSpan w:val="2"/>
          </w:tcPr>
          <w:p w14:paraId="79BCE423" w14:textId="5EB8EF27" w:rsidR="00337C50" w:rsidRPr="00953809" w:rsidRDefault="00337C50" w:rsidP="00D4482F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Sofern es sich beim Kaufobjekt nicht um ein Betriebsstätte-Grundstück handelt, verfügt die Käuferschaft über eine Feststellungsverfügung, welche nicht älter als 18 Monate ist?</w:t>
            </w:r>
          </w:p>
        </w:tc>
        <w:tc>
          <w:tcPr>
            <w:tcW w:w="1984" w:type="dxa"/>
          </w:tcPr>
          <w:p w14:paraId="5E891577" w14:textId="59586CAB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ja, bitte einreichen</w:t>
            </w:r>
          </w:p>
        </w:tc>
        <w:tc>
          <w:tcPr>
            <w:tcW w:w="1985" w:type="dxa"/>
          </w:tcPr>
          <w:p w14:paraId="4C094EB8" w14:textId="77777777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  <w:tr w:rsidR="001E6960" w:rsidRPr="00953809" w14:paraId="7837D397" w14:textId="77777777" w:rsidTr="001E6960">
        <w:tc>
          <w:tcPr>
            <w:tcW w:w="5807" w:type="dxa"/>
            <w:gridSpan w:val="2"/>
          </w:tcPr>
          <w:p w14:paraId="09B21D84" w14:textId="5789CC91" w:rsidR="001E6960" w:rsidRPr="00953809" w:rsidRDefault="001E6960" w:rsidP="0084566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Ist keine Feststellungsverfügung vorhanden, sind mit diesem Auftrag zwingend, folgende Dokumente bzw. Erklärungen der Käuferschaft einzureichen:</w:t>
            </w:r>
          </w:p>
        </w:tc>
        <w:tc>
          <w:tcPr>
            <w:tcW w:w="3969" w:type="dxa"/>
            <w:gridSpan w:val="2"/>
          </w:tcPr>
          <w:p w14:paraId="11230B07" w14:textId="77777777" w:rsidR="001E6960" w:rsidRPr="00953809" w:rsidRDefault="001E6960" w:rsidP="001E6960">
            <w:pPr>
              <w:pStyle w:val="Listenabsatz"/>
              <w:numPr>
                <w:ilvl w:val="0"/>
                <w:numId w:val="32"/>
              </w:numPr>
              <w:tabs>
                <w:tab w:val="center" w:pos="1474"/>
                <w:tab w:val="left" w:pos="1735"/>
              </w:tabs>
              <w:spacing w:line="240" w:lineRule="auto"/>
              <w:ind w:left="113" w:hanging="11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Bei einer Aktiengesellschaft: Kopie Aktienbuch</w:t>
            </w:r>
          </w:p>
          <w:p w14:paraId="086AB641" w14:textId="77777777" w:rsidR="001E6960" w:rsidRPr="00953809" w:rsidRDefault="001E6960" w:rsidP="001E6960">
            <w:pPr>
              <w:pStyle w:val="Listenabsatz"/>
              <w:numPr>
                <w:ilvl w:val="0"/>
                <w:numId w:val="32"/>
              </w:numPr>
              <w:tabs>
                <w:tab w:val="center" w:pos="1474"/>
                <w:tab w:val="left" w:pos="1735"/>
              </w:tabs>
              <w:spacing w:line="240" w:lineRule="auto"/>
              <w:ind w:left="113" w:hanging="11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Aktuelle Bilanz</w:t>
            </w:r>
          </w:p>
          <w:p w14:paraId="00DEA3A0" w14:textId="77777777" w:rsidR="001E6960" w:rsidRPr="00953809" w:rsidRDefault="001E6960" w:rsidP="001E6960">
            <w:pPr>
              <w:pStyle w:val="Listenabsatz"/>
              <w:numPr>
                <w:ilvl w:val="0"/>
                <w:numId w:val="32"/>
              </w:numPr>
              <w:tabs>
                <w:tab w:val="center" w:pos="1474"/>
                <w:tab w:val="left" w:pos="1735"/>
              </w:tabs>
              <w:spacing w:line="240" w:lineRule="auto"/>
              <w:ind w:left="113" w:hanging="11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Erklärung, wie Kaufpreis finanziert wird.</w:t>
            </w:r>
          </w:p>
        </w:tc>
      </w:tr>
      <w:tr w:rsidR="00337C50" w:rsidRPr="00953809" w14:paraId="42E30B88" w14:textId="77777777" w:rsidTr="00A928E0">
        <w:tc>
          <w:tcPr>
            <w:tcW w:w="5807" w:type="dxa"/>
            <w:gridSpan w:val="2"/>
          </w:tcPr>
          <w:p w14:paraId="164998B4" w14:textId="3D12FEA1" w:rsidR="00337C50" w:rsidRPr="00953809" w:rsidRDefault="00337C50" w:rsidP="00A928E0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Wird durch die Käuferschaft ein Neu- oder Anbau, eine Kernsanierung (z.B. Rückbau Gebäude bis </w:t>
            </w:r>
            <w:proofErr w:type="gramStart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auf tragende</w:t>
            </w:r>
            <w:proofErr w:type="gramEnd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Strukturen), Totalrenovierung oder Aufbauten angestrebt?</w:t>
            </w:r>
          </w:p>
        </w:tc>
        <w:tc>
          <w:tcPr>
            <w:tcW w:w="1984" w:type="dxa"/>
          </w:tcPr>
          <w:p w14:paraId="29167637" w14:textId="77777777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ja, und was:</w:t>
            </w:r>
          </w:p>
          <w:p w14:paraId="2073F3B4" w14:textId="2F243222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1B5910B7" w14:textId="77777777" w:rsidR="00337C50" w:rsidRPr="00953809" w:rsidRDefault="00337C50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</w:tbl>
    <w:p w14:paraId="5EDF01F5" w14:textId="77777777" w:rsidR="00337C50" w:rsidRDefault="00337C50" w:rsidP="006A06E8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contextualSpacing/>
        <w:rPr>
          <w:rFonts w:asciiTheme="majorHAnsi" w:hAnsiTheme="majorHAnsi" w:cstheme="majorHAnsi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51"/>
        <w:gridCol w:w="851"/>
        <w:gridCol w:w="1701"/>
        <w:gridCol w:w="5273"/>
      </w:tblGrid>
      <w:tr w:rsidR="0042644A" w:rsidRPr="00F1633C" w14:paraId="544CF69C" w14:textId="77777777" w:rsidTr="004B5DBD">
        <w:tc>
          <w:tcPr>
            <w:tcW w:w="1951" w:type="dxa"/>
            <w:shd w:val="clear" w:color="auto" w:fill="D9D9D9" w:themeFill="background1" w:themeFillShade="D9"/>
          </w:tcPr>
          <w:p w14:paraId="1B201084" w14:textId="7ECEE24A" w:rsidR="0042644A" w:rsidRPr="00F1633C" w:rsidRDefault="0042644A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</w:rPr>
            </w:pPr>
            <w:r w:rsidRPr="00F1633C">
              <w:rPr>
                <w:rFonts w:asciiTheme="majorHAnsi" w:hAnsiTheme="majorHAnsi" w:cstheme="majorHAnsi"/>
                <w:b/>
              </w:rPr>
              <w:t>Kaufpreis: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2657F1" w14:textId="77777777" w:rsidR="0042644A" w:rsidRPr="00F1633C" w:rsidRDefault="0042644A" w:rsidP="000B6511">
            <w:pPr>
              <w:tabs>
                <w:tab w:val="left" w:pos="7938"/>
                <w:tab w:val="left" w:pos="8647"/>
              </w:tabs>
              <w:spacing w:before="20"/>
              <w:rPr>
                <w:rFonts w:asciiTheme="majorHAnsi" w:hAnsiTheme="majorHAnsi" w:cstheme="majorHAnsi"/>
                <w:b/>
              </w:rPr>
            </w:pPr>
            <w:r w:rsidRPr="00F1633C">
              <w:rPr>
                <w:rFonts w:asciiTheme="majorHAnsi" w:hAnsiTheme="majorHAnsi" w:cstheme="majorHAnsi"/>
                <w:b/>
              </w:rPr>
              <w:t>CHF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089709" w14:textId="77777777" w:rsidR="0042644A" w:rsidRPr="00F1633C" w:rsidRDefault="0042644A" w:rsidP="00AD719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1633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16"/>
            <w:r w:rsidRPr="00F1633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F1633C">
              <w:rPr>
                <w:rFonts w:asciiTheme="majorHAnsi" w:hAnsiTheme="majorHAnsi" w:cstheme="majorHAnsi"/>
                <w:b/>
                <w:bCs/>
              </w:rPr>
            </w:r>
            <w:r w:rsidRPr="00F1633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F1633C">
              <w:rPr>
                <w:rFonts w:asciiTheme="majorHAnsi" w:hAnsiTheme="majorHAnsi" w:cstheme="majorHAnsi"/>
                <w:b/>
                <w:bCs/>
              </w:rPr>
              <w:t> </w:t>
            </w:r>
            <w:r w:rsidRPr="00F1633C">
              <w:rPr>
                <w:rFonts w:asciiTheme="majorHAnsi" w:hAnsiTheme="majorHAnsi" w:cstheme="majorHAnsi"/>
                <w:b/>
                <w:bCs/>
              </w:rPr>
              <w:t> </w:t>
            </w:r>
            <w:r w:rsidRPr="00F1633C">
              <w:rPr>
                <w:rFonts w:asciiTheme="majorHAnsi" w:hAnsiTheme="majorHAnsi" w:cstheme="majorHAnsi"/>
                <w:b/>
                <w:bCs/>
              </w:rPr>
              <w:t> </w:t>
            </w:r>
            <w:r w:rsidRPr="00F1633C">
              <w:rPr>
                <w:rFonts w:asciiTheme="majorHAnsi" w:hAnsiTheme="majorHAnsi" w:cstheme="majorHAnsi"/>
                <w:b/>
                <w:bCs/>
              </w:rPr>
              <w:t> </w:t>
            </w:r>
            <w:r w:rsidRPr="00F1633C">
              <w:rPr>
                <w:rFonts w:asciiTheme="majorHAnsi" w:hAnsiTheme="majorHAnsi" w:cstheme="majorHAnsi"/>
                <w:b/>
                <w:bCs/>
              </w:rPr>
              <w:t> </w:t>
            </w:r>
            <w:r w:rsidRPr="00F1633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0"/>
          </w:p>
        </w:tc>
        <w:tc>
          <w:tcPr>
            <w:tcW w:w="5273" w:type="dxa"/>
            <w:shd w:val="clear" w:color="auto" w:fill="D9D9D9" w:themeFill="background1" w:themeFillShade="D9"/>
          </w:tcPr>
          <w:p w14:paraId="0E970FFC" w14:textId="6403E838" w:rsidR="0042644A" w:rsidRPr="00F1633C" w:rsidRDefault="004B5DBD" w:rsidP="000B6511">
            <w:pPr>
              <w:tabs>
                <w:tab w:val="left" w:pos="7938"/>
                <w:tab w:val="left" w:pos="8647"/>
              </w:tabs>
              <w:spacing w:before="20"/>
              <w:rPr>
                <w:rFonts w:asciiTheme="majorHAnsi" w:hAnsiTheme="majorHAnsi" w:cstheme="majorHAnsi"/>
              </w:rPr>
            </w:pPr>
            <w:r w:rsidRPr="00F1633C">
              <w:rPr>
                <w:rFonts w:asciiTheme="majorHAnsi" w:hAnsiTheme="majorHAnsi" w:cstheme="majorHAnsi"/>
              </w:rPr>
              <w:t>Total</w:t>
            </w:r>
          </w:p>
        </w:tc>
      </w:tr>
      <w:tr w:rsidR="0042644A" w:rsidRPr="00953809" w14:paraId="7D9CECD7" w14:textId="77777777" w:rsidTr="0042644A">
        <w:trPr>
          <w:trHeight w:val="32"/>
        </w:trPr>
        <w:tc>
          <w:tcPr>
            <w:tcW w:w="1951" w:type="dxa"/>
            <w:vMerge w:val="restart"/>
          </w:tcPr>
          <w:p w14:paraId="279DA420" w14:textId="0D96C291" w:rsidR="0042644A" w:rsidRPr="00953809" w:rsidRDefault="00392CD7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Zahlungsmodalitäten</w:t>
            </w:r>
          </w:p>
        </w:tc>
        <w:tc>
          <w:tcPr>
            <w:tcW w:w="851" w:type="dxa"/>
          </w:tcPr>
          <w:p w14:paraId="65AE3737" w14:textId="77777777" w:rsidR="0042644A" w:rsidRPr="00953809" w:rsidRDefault="0042644A" w:rsidP="000B6511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14:paraId="67891FC8" w14:textId="77777777" w:rsidR="0042644A" w:rsidRPr="00953809" w:rsidRDefault="0042644A" w:rsidP="00AD719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5273" w:type="dxa"/>
          </w:tcPr>
          <w:p w14:paraId="12951D97" w14:textId="69ED5877" w:rsidR="0042644A" w:rsidRPr="00953809" w:rsidRDefault="00F1633C" w:rsidP="00AD719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durch Anzahlung an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2644A" w:rsidRPr="00953809" w14:paraId="6CE1B29B" w14:textId="77777777" w:rsidTr="0042644A">
        <w:trPr>
          <w:trHeight w:val="28"/>
        </w:trPr>
        <w:tc>
          <w:tcPr>
            <w:tcW w:w="1951" w:type="dxa"/>
            <w:vMerge/>
          </w:tcPr>
          <w:p w14:paraId="0836DCC9" w14:textId="77777777" w:rsidR="0042644A" w:rsidRPr="00953809" w:rsidRDefault="0042644A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C0B50E" w14:textId="77777777" w:rsidR="0042644A" w:rsidRPr="00953809" w:rsidRDefault="0042644A" w:rsidP="000B6511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14:paraId="6AEEB01A" w14:textId="77777777" w:rsidR="0042644A" w:rsidRPr="00953809" w:rsidRDefault="0042644A" w:rsidP="00AD719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1" w:name="Text18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73" w:type="dxa"/>
          </w:tcPr>
          <w:p w14:paraId="61E6C35D" w14:textId="505F701D" w:rsidR="0042644A" w:rsidRPr="00953809" w:rsidRDefault="0042644A" w:rsidP="00AD719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Anzahlung bei </w:t>
            </w:r>
            <w:r w:rsidR="004B5DBD" w:rsidRPr="00953809">
              <w:rPr>
                <w:rFonts w:asciiTheme="majorHAnsi" w:hAnsiTheme="majorHAnsi" w:cstheme="majorHAnsi"/>
                <w:sz w:val="18"/>
                <w:szCs w:val="18"/>
              </w:rPr>
              <w:t>Vertragsunterzeichnung</w:t>
            </w:r>
          </w:p>
        </w:tc>
      </w:tr>
      <w:tr w:rsidR="0042644A" w:rsidRPr="00953809" w14:paraId="4C58B8D6" w14:textId="77777777" w:rsidTr="0042644A">
        <w:trPr>
          <w:trHeight w:val="28"/>
        </w:trPr>
        <w:tc>
          <w:tcPr>
            <w:tcW w:w="1951" w:type="dxa"/>
            <w:vMerge/>
          </w:tcPr>
          <w:p w14:paraId="298DCCC3" w14:textId="77777777" w:rsidR="0042644A" w:rsidRPr="00953809" w:rsidRDefault="0042644A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F51068" w14:textId="77777777" w:rsidR="0042644A" w:rsidRPr="00953809" w:rsidRDefault="0042644A" w:rsidP="000B6511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spacing w:before="20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14:paraId="37834F22" w14:textId="77777777" w:rsidR="0042644A" w:rsidRPr="00953809" w:rsidRDefault="0042644A" w:rsidP="00AD7199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2" w:name="Text19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273" w:type="dxa"/>
          </w:tcPr>
          <w:p w14:paraId="7C6B99C2" w14:textId="4BF87D2B" w:rsidR="00AD7199" w:rsidRPr="00953809" w:rsidRDefault="00AD7199" w:rsidP="009C5CB9">
            <w:pPr>
              <w:tabs>
                <w:tab w:val="left" w:pos="0"/>
                <w:tab w:val="left" w:pos="1735"/>
                <w:tab w:val="left" w:pos="1950"/>
                <w:tab w:val="left" w:pos="2233"/>
                <w:tab w:val="left" w:pos="3226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Bestehende Hypothek: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Ablösung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eastAsia="MS Gothic" w:hAnsiTheme="majorHAnsi" w:cstheme="majorHAnsi"/>
                <w:sz w:val="18"/>
                <w:szCs w:val="18"/>
              </w:rPr>
              <w:tab/>
              <w:t>Übernahme</w:t>
            </w:r>
          </w:p>
          <w:p w14:paraId="0F6A8316" w14:textId="2CF46A6A" w:rsidR="0042644A" w:rsidRPr="00953809" w:rsidRDefault="00AD7199" w:rsidP="009C5CB9">
            <w:pPr>
              <w:tabs>
                <w:tab w:val="left" w:pos="392"/>
                <w:tab w:val="left" w:pos="2517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Valuta: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24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3"/>
          </w:p>
          <w:p w14:paraId="305EED53" w14:textId="6955DC61" w:rsidR="00337C50" w:rsidRPr="00953809" w:rsidRDefault="0042644A" w:rsidP="009C5CB9">
            <w:pPr>
              <w:tabs>
                <w:tab w:val="left" w:pos="0"/>
                <w:tab w:val="left" w:pos="2517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Gläubiger</w:t>
            </w:r>
            <w:r w:rsidR="004B5DBD" w:rsidRPr="00953809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n (Bank):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4"/>
            <w:r w:rsidR="00AD7199"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Ansprechperson: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9C5CB9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AD7199" w:rsidRPr="0095380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Tel. </w:t>
            </w:r>
            <w:r w:rsidR="00F1633C" w:rsidRPr="00953809">
              <w:rPr>
                <w:rFonts w:asciiTheme="majorHAnsi" w:hAnsiTheme="majorHAnsi" w:cstheme="majorHAnsi"/>
                <w:sz w:val="18"/>
                <w:szCs w:val="18"/>
              </w:rPr>
              <w:t>Ansprechperson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48825DE3" w14:textId="4190182B" w:rsidR="00337C50" w:rsidRPr="00953809" w:rsidRDefault="00337C50" w:rsidP="009C5CB9">
            <w:pPr>
              <w:tabs>
                <w:tab w:val="left" w:pos="0"/>
                <w:tab w:val="left" w:pos="2517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E-Mail </w:t>
            </w:r>
            <w:r w:rsidR="00F1633C" w:rsidRPr="00953809">
              <w:rPr>
                <w:rFonts w:asciiTheme="majorHAnsi" w:hAnsiTheme="majorHAnsi" w:cstheme="majorHAnsi"/>
                <w:sz w:val="18"/>
                <w:szCs w:val="18"/>
              </w:rPr>
              <w:t>Ansprechperson</w:t>
            </w:r>
            <w:proofErr w:type="gramEnd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B5DBD" w:rsidRPr="00953809" w14:paraId="49372893" w14:textId="77777777" w:rsidTr="004B5DBD">
        <w:trPr>
          <w:trHeight w:val="906"/>
        </w:trPr>
        <w:tc>
          <w:tcPr>
            <w:tcW w:w="1951" w:type="dxa"/>
            <w:vMerge/>
          </w:tcPr>
          <w:p w14:paraId="7B595F70" w14:textId="77777777" w:rsidR="004B5DBD" w:rsidRPr="00953809" w:rsidRDefault="004B5DBD" w:rsidP="004B5DBD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AF3710" w14:textId="103C4D09" w:rsidR="004B5DBD" w:rsidRPr="00953809" w:rsidRDefault="004B5DBD" w:rsidP="004B5DBD">
            <w:pPr>
              <w:tabs>
                <w:tab w:val="left" w:pos="0"/>
                <w:tab w:val="left" w:pos="2517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CHF</w:t>
            </w:r>
          </w:p>
        </w:tc>
        <w:tc>
          <w:tcPr>
            <w:tcW w:w="1701" w:type="dxa"/>
          </w:tcPr>
          <w:p w14:paraId="12E01F88" w14:textId="3B882A35" w:rsidR="004B5DBD" w:rsidRPr="00953809" w:rsidRDefault="004B5DBD" w:rsidP="004B5DBD">
            <w:pPr>
              <w:tabs>
                <w:tab w:val="left" w:pos="0"/>
                <w:tab w:val="left" w:pos="392"/>
                <w:tab w:val="center" w:pos="1474"/>
                <w:tab w:val="left" w:pos="1735"/>
                <w:tab w:val="left" w:pos="2517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5273" w:type="dxa"/>
          </w:tcPr>
          <w:p w14:paraId="2D49B9EA" w14:textId="77777777" w:rsidR="004B5DBD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Bankgutschrift (via Zahlungsversprechen)</w:t>
            </w:r>
          </w:p>
          <w:p w14:paraId="006E1549" w14:textId="77777777" w:rsidR="004B5DBD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Valuta: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38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5"/>
          </w:p>
          <w:p w14:paraId="1A334BBE" w14:textId="77777777" w:rsidR="004B5DBD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Bank: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6"/>
          </w:p>
          <w:p w14:paraId="3B265928" w14:textId="061850DB" w:rsidR="004B5DBD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IBAN-Nr.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7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br/>
              <w:t>lautend auf: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bookmarkEnd w:id="1"/>
    </w:tbl>
    <w:p w14:paraId="779BFFB0" w14:textId="77777777" w:rsidR="0042644A" w:rsidRPr="0042644A" w:rsidRDefault="0042644A" w:rsidP="004B5DBD">
      <w:pPr>
        <w:contextualSpacing/>
        <w:rPr>
          <w:rFonts w:asciiTheme="majorHAnsi" w:hAnsiTheme="majorHAnsi" w:cstheme="majorHAnsi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42644A" w:rsidRPr="00F1633C" w14:paraId="6433127E" w14:textId="77777777" w:rsidTr="004B5DBD">
        <w:tc>
          <w:tcPr>
            <w:tcW w:w="9776" w:type="dxa"/>
            <w:gridSpan w:val="3"/>
            <w:shd w:val="clear" w:color="auto" w:fill="D9D9D9" w:themeFill="background1" w:themeFillShade="D9"/>
          </w:tcPr>
          <w:p w14:paraId="4E17054C" w14:textId="2256BFD9" w:rsidR="0042644A" w:rsidRPr="00F1633C" w:rsidRDefault="0042644A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</w:rPr>
            </w:pPr>
            <w:r w:rsidRPr="00F1633C">
              <w:rPr>
                <w:rFonts w:asciiTheme="majorHAnsi" w:hAnsiTheme="majorHAnsi" w:cstheme="majorHAnsi"/>
                <w:b/>
              </w:rPr>
              <w:t xml:space="preserve">Weitere </w:t>
            </w:r>
            <w:r w:rsidR="004B5DBD" w:rsidRPr="00F1633C">
              <w:rPr>
                <w:rFonts w:asciiTheme="majorHAnsi" w:hAnsiTheme="majorHAnsi" w:cstheme="majorHAnsi"/>
                <w:b/>
              </w:rPr>
              <w:t>Bestimmungen</w:t>
            </w:r>
          </w:p>
        </w:tc>
      </w:tr>
      <w:tr w:rsidR="0042644A" w:rsidRPr="00953809" w14:paraId="2D5846CC" w14:textId="77777777" w:rsidTr="004B5DBD">
        <w:tc>
          <w:tcPr>
            <w:tcW w:w="5240" w:type="dxa"/>
          </w:tcPr>
          <w:p w14:paraId="16595C78" w14:textId="77777777" w:rsidR="0042644A" w:rsidRPr="00953809" w:rsidRDefault="0042644A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Besitzesantritt: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29"/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536" w:type="dxa"/>
            <w:gridSpan w:val="2"/>
          </w:tcPr>
          <w:p w14:paraId="7D3D2242" w14:textId="77777777" w:rsidR="0042644A" w:rsidRPr="00953809" w:rsidRDefault="0042644A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644A" w:rsidRPr="00953809" w14:paraId="2A2D0A92" w14:textId="77777777" w:rsidTr="004B5DBD">
        <w:tc>
          <w:tcPr>
            <w:tcW w:w="5240" w:type="dxa"/>
          </w:tcPr>
          <w:p w14:paraId="2EA0CDA9" w14:textId="1212593D" w:rsidR="0042644A" w:rsidRPr="00953809" w:rsidRDefault="0042644A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Wer bezahlt die Handänderungssteuern und Grundbuchgebühren?</w:t>
            </w:r>
          </w:p>
        </w:tc>
        <w:tc>
          <w:tcPr>
            <w:tcW w:w="4536" w:type="dxa"/>
            <w:gridSpan w:val="2"/>
          </w:tcPr>
          <w:p w14:paraId="69FEA628" w14:textId="26D13C42" w:rsidR="0042644A" w:rsidRPr="00953809" w:rsidRDefault="0042644A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Käufer</w:t>
            </w:r>
            <w:r w:rsidR="004B5DBD" w:rsidRPr="00953809">
              <w:rPr>
                <w:rFonts w:asciiTheme="majorHAnsi" w:hAnsiTheme="majorHAnsi" w:cstheme="majorHAnsi"/>
                <w:sz w:val="18"/>
                <w:szCs w:val="18"/>
              </w:rPr>
              <w:t>schaft</w:t>
            </w:r>
          </w:p>
          <w:p w14:paraId="69393D99" w14:textId="2F799895" w:rsidR="0042644A" w:rsidRPr="00953809" w:rsidRDefault="0042644A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Verkäufer</w:t>
            </w:r>
            <w:r w:rsidR="004B5DBD" w:rsidRPr="00953809">
              <w:rPr>
                <w:rFonts w:asciiTheme="majorHAnsi" w:hAnsiTheme="majorHAnsi" w:cstheme="majorHAnsi"/>
                <w:sz w:val="18"/>
                <w:szCs w:val="18"/>
              </w:rPr>
              <w:t>schaft</w:t>
            </w:r>
          </w:p>
          <w:p w14:paraId="53FCF417" w14:textId="77777777" w:rsidR="0042644A" w:rsidRPr="00953809" w:rsidRDefault="0042644A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je zur Hälfte </w:t>
            </w:r>
          </w:p>
        </w:tc>
      </w:tr>
      <w:tr w:rsidR="004B5DBD" w:rsidRPr="00953809" w14:paraId="135E8774" w14:textId="77777777" w:rsidTr="004B5DBD">
        <w:tc>
          <w:tcPr>
            <w:tcW w:w="5240" w:type="dxa"/>
          </w:tcPr>
          <w:p w14:paraId="1C5D9EC4" w14:textId="6D94A09C" w:rsidR="00337C50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Sicherstellung Grundstückgewinnsteuer:</w:t>
            </w:r>
          </w:p>
          <w:p w14:paraId="0009D37A" w14:textId="49D78560" w:rsidR="00337C50" w:rsidRPr="00953809" w:rsidRDefault="00337C50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Bitte Vorausberechnung in die Wege leiten:</w:t>
            </w:r>
          </w:p>
          <w:p w14:paraId="6E15FCB4" w14:textId="1616C115" w:rsidR="00337C50" w:rsidRPr="00953809" w:rsidRDefault="00337C50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history="1">
              <w:r w:rsidRPr="0095380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https://www.sg.ch/steuern-finanzen/steuern/steuerarten/grundstueckgewinnsteuer.html</w:t>
              </w:r>
            </w:hyperlink>
          </w:p>
        </w:tc>
        <w:tc>
          <w:tcPr>
            <w:tcW w:w="2268" w:type="dxa"/>
          </w:tcPr>
          <w:p w14:paraId="01A615B2" w14:textId="589A32B5" w:rsidR="004B5DBD" w:rsidRPr="00953809" w:rsidRDefault="004B5DBD" w:rsidP="004B5DBD">
            <w:pPr>
              <w:tabs>
                <w:tab w:val="left" w:pos="361"/>
                <w:tab w:val="left" w:pos="786"/>
                <w:tab w:val="left" w:pos="1211"/>
                <w:tab w:val="left" w:pos="6641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</w:t>
            </w:r>
          </w:p>
        </w:tc>
        <w:tc>
          <w:tcPr>
            <w:tcW w:w="2268" w:type="dxa"/>
          </w:tcPr>
          <w:p w14:paraId="5C8C7482" w14:textId="1700A16A" w:rsidR="004B5DBD" w:rsidRPr="00953809" w:rsidRDefault="004B5DBD" w:rsidP="00953809">
            <w:pPr>
              <w:tabs>
                <w:tab w:val="left" w:pos="361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  <w:tr w:rsidR="004B5DBD" w:rsidRPr="00953809" w14:paraId="254E0C0A" w14:textId="77777777" w:rsidTr="004B5DBD">
        <w:trPr>
          <w:trHeight w:val="323"/>
        </w:trPr>
        <w:tc>
          <w:tcPr>
            <w:tcW w:w="5240" w:type="dxa"/>
          </w:tcPr>
          <w:p w14:paraId="13FAB3C8" w14:textId="77777777" w:rsidR="004B5DBD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Bestehen Miet- oder Pachtverträge?</w:t>
            </w:r>
          </w:p>
        </w:tc>
        <w:tc>
          <w:tcPr>
            <w:tcW w:w="2268" w:type="dxa"/>
          </w:tcPr>
          <w:p w14:paraId="65195369" w14:textId="428A27F2" w:rsidR="004B5DBD" w:rsidRPr="00953809" w:rsidRDefault="004B5DBD" w:rsidP="00953809">
            <w:pPr>
              <w:tabs>
                <w:tab w:val="left" w:pos="361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ja</w:t>
            </w:r>
          </w:p>
        </w:tc>
        <w:tc>
          <w:tcPr>
            <w:tcW w:w="2268" w:type="dxa"/>
          </w:tcPr>
          <w:p w14:paraId="13CFC891" w14:textId="4B742A5E" w:rsidR="004B5DBD" w:rsidRPr="00953809" w:rsidRDefault="004B5DBD" w:rsidP="00953809">
            <w:pPr>
              <w:tabs>
                <w:tab w:val="left" w:pos="361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nein</w:t>
            </w:r>
          </w:p>
        </w:tc>
      </w:tr>
      <w:tr w:rsidR="004B5DBD" w:rsidRPr="00953809" w14:paraId="6AE8D6FC" w14:textId="77777777" w:rsidTr="004B5DBD">
        <w:tc>
          <w:tcPr>
            <w:tcW w:w="5240" w:type="dxa"/>
          </w:tcPr>
          <w:p w14:paraId="3E30994D" w14:textId="17950FAC" w:rsidR="004B5DBD" w:rsidRPr="00953809" w:rsidRDefault="004B5DBD" w:rsidP="004B5DBD">
            <w:p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Gewährleistung?</w:t>
            </w:r>
          </w:p>
        </w:tc>
        <w:tc>
          <w:tcPr>
            <w:tcW w:w="2268" w:type="dxa"/>
          </w:tcPr>
          <w:p w14:paraId="135B7754" w14:textId="3B17CDDB" w:rsidR="004B5DBD" w:rsidRPr="00953809" w:rsidRDefault="004B5DBD" w:rsidP="00953809">
            <w:pPr>
              <w:tabs>
                <w:tab w:val="left" w:pos="357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wird ausgeschlossen</w:t>
            </w:r>
          </w:p>
        </w:tc>
        <w:tc>
          <w:tcPr>
            <w:tcW w:w="2268" w:type="dxa"/>
          </w:tcPr>
          <w:p w14:paraId="6975E541" w14:textId="2ECDF466" w:rsidR="004B5DBD" w:rsidRPr="00953809" w:rsidRDefault="004B5DBD" w:rsidP="00953809">
            <w:pPr>
              <w:tabs>
                <w:tab w:val="left" w:pos="361"/>
                <w:tab w:val="center" w:pos="1474"/>
                <w:tab w:val="left" w:pos="1735"/>
              </w:tabs>
              <w:spacing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ab/>
              <w:t>mit Garantie</w:t>
            </w:r>
          </w:p>
        </w:tc>
      </w:tr>
    </w:tbl>
    <w:p w14:paraId="1AD7DE2D" w14:textId="28B10628" w:rsidR="0042644A" w:rsidRPr="0042644A" w:rsidRDefault="0042644A" w:rsidP="004B5DB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contextualSpacing/>
        <w:rPr>
          <w:rFonts w:asciiTheme="majorHAnsi" w:hAnsiTheme="majorHAnsi" w:cstheme="majorHAnsi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2644A" w:rsidRPr="00F1633C" w14:paraId="11C1C3CB" w14:textId="77777777" w:rsidTr="004B5DBD">
        <w:tc>
          <w:tcPr>
            <w:tcW w:w="9776" w:type="dxa"/>
            <w:shd w:val="clear" w:color="auto" w:fill="D9D9D9" w:themeFill="background1" w:themeFillShade="D9"/>
          </w:tcPr>
          <w:p w14:paraId="6CC9B8C1" w14:textId="357AA551" w:rsidR="0042644A" w:rsidRPr="00F1633C" w:rsidRDefault="0042644A" w:rsidP="000B6511">
            <w:pPr>
              <w:tabs>
                <w:tab w:val="left" w:pos="7938"/>
                <w:tab w:val="left" w:pos="8647"/>
              </w:tabs>
              <w:rPr>
                <w:rFonts w:asciiTheme="majorHAnsi" w:hAnsiTheme="majorHAnsi" w:cstheme="majorHAnsi"/>
              </w:rPr>
            </w:pPr>
            <w:r w:rsidRPr="00F1633C">
              <w:rPr>
                <w:rFonts w:asciiTheme="majorHAnsi" w:hAnsiTheme="majorHAnsi" w:cstheme="majorHAnsi"/>
                <w:b/>
              </w:rPr>
              <w:t>Allfällige weitere Bestimmungen, die in den Vertrag aufzunehmen sind</w:t>
            </w:r>
          </w:p>
        </w:tc>
      </w:tr>
      <w:tr w:rsidR="0042644A" w:rsidRPr="00953809" w14:paraId="2083B0E7" w14:textId="77777777" w:rsidTr="004B5DBD">
        <w:tc>
          <w:tcPr>
            <w:tcW w:w="9776" w:type="dxa"/>
          </w:tcPr>
          <w:p w14:paraId="63E6E209" w14:textId="77777777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2C7A9FB9" w14:textId="77777777" w:rsidR="0042644A" w:rsidRPr="00953809" w:rsidRDefault="004B5DBD" w:rsidP="004B5DBD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21D43F69" w14:textId="77777777" w:rsidR="00337C50" w:rsidRPr="00953809" w:rsidRDefault="00337C50" w:rsidP="004B5DBD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3CD29A16" w14:textId="77777777" w:rsidR="00337C50" w:rsidRPr="00953809" w:rsidRDefault="00337C50" w:rsidP="004B5DBD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B2A4AC7" w14:textId="5EB34F41" w:rsidR="00F1633C" w:rsidRPr="00953809" w:rsidRDefault="00F1633C" w:rsidP="004B5DBD">
            <w:pPr>
              <w:tabs>
                <w:tab w:val="left" w:pos="317"/>
                <w:tab w:val="left" w:pos="651"/>
                <w:tab w:val="left" w:pos="2869"/>
                <w:tab w:val="left" w:pos="328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120F0CB6" w14:textId="696BD663" w:rsidR="0042644A" w:rsidRDefault="0042644A" w:rsidP="004B5DB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contextualSpacing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1839"/>
        <w:gridCol w:w="7942"/>
      </w:tblGrid>
      <w:tr w:rsidR="004B5DBD" w:rsidRPr="00F1633C" w14:paraId="41C7DF8E" w14:textId="77777777" w:rsidTr="001E6960">
        <w:tc>
          <w:tcPr>
            <w:tcW w:w="9781" w:type="dxa"/>
            <w:gridSpan w:val="2"/>
            <w:shd w:val="clear" w:color="auto" w:fill="D9D9D9" w:themeFill="background1" w:themeFillShade="D9"/>
          </w:tcPr>
          <w:p w14:paraId="62A72874" w14:textId="65B9E2D0" w:rsidR="004B5DBD" w:rsidRPr="00F1633C" w:rsidRDefault="004B5DBD" w:rsidP="000B6511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b/>
              </w:rPr>
            </w:pPr>
            <w:r w:rsidRPr="00F1633C">
              <w:rPr>
                <w:rFonts w:asciiTheme="majorHAnsi" w:hAnsiTheme="majorHAnsi" w:cstheme="majorHAnsi"/>
                <w:b/>
              </w:rPr>
              <w:t>Kontaktangaben Auftraggeber</w:t>
            </w:r>
            <w:r w:rsidR="00F1633C">
              <w:rPr>
                <w:rFonts w:asciiTheme="majorHAnsi" w:hAnsiTheme="majorHAnsi" w:cstheme="majorHAnsi"/>
                <w:b/>
              </w:rPr>
              <w:t>/in</w:t>
            </w:r>
          </w:p>
        </w:tc>
      </w:tr>
      <w:tr w:rsidR="004B5DBD" w:rsidRPr="00953809" w14:paraId="405AE368" w14:textId="77777777" w:rsidTr="001E6960">
        <w:tc>
          <w:tcPr>
            <w:tcW w:w="1839" w:type="dxa"/>
          </w:tcPr>
          <w:p w14:paraId="2BD81644" w14:textId="17FFE231" w:rsidR="004B5DBD" w:rsidRPr="00953809" w:rsidRDefault="004B5DBD" w:rsidP="000B6511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Name, Vorname</w:t>
            </w:r>
          </w:p>
        </w:tc>
        <w:tc>
          <w:tcPr>
            <w:tcW w:w="7942" w:type="dxa"/>
          </w:tcPr>
          <w:p w14:paraId="3360524C" w14:textId="77777777" w:rsidR="004B5DBD" w:rsidRPr="00953809" w:rsidRDefault="004B5DBD" w:rsidP="000B6511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39C4721F" w14:textId="6880E1B9" w:rsidR="004B5DBD" w:rsidRPr="00953809" w:rsidRDefault="004B5DBD" w:rsidP="000B6511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B5DBD" w:rsidRPr="00953809" w14:paraId="1872B750" w14:textId="77777777" w:rsidTr="001E6960">
        <w:tc>
          <w:tcPr>
            <w:tcW w:w="1839" w:type="dxa"/>
          </w:tcPr>
          <w:p w14:paraId="026D91EC" w14:textId="078BBC58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Strasse</w:t>
            </w:r>
          </w:p>
        </w:tc>
        <w:tc>
          <w:tcPr>
            <w:tcW w:w="7942" w:type="dxa"/>
          </w:tcPr>
          <w:p w14:paraId="4083B991" w14:textId="57B39DAA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B5DBD" w:rsidRPr="00953809" w14:paraId="2BDEF6B2" w14:textId="77777777" w:rsidTr="001E6960">
        <w:tc>
          <w:tcPr>
            <w:tcW w:w="1839" w:type="dxa"/>
          </w:tcPr>
          <w:p w14:paraId="457175A7" w14:textId="2DF2BFE7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PLZ, Ort</w:t>
            </w:r>
          </w:p>
        </w:tc>
        <w:tc>
          <w:tcPr>
            <w:tcW w:w="7942" w:type="dxa"/>
          </w:tcPr>
          <w:p w14:paraId="2CBB6358" w14:textId="20B46E22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B5DBD" w:rsidRPr="00953809" w14:paraId="05EEE424" w14:textId="77777777" w:rsidTr="001E6960">
        <w:tc>
          <w:tcPr>
            <w:tcW w:w="1839" w:type="dxa"/>
          </w:tcPr>
          <w:p w14:paraId="04CEBC71" w14:textId="1B7DFF26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Tel.-Nr.</w:t>
            </w:r>
          </w:p>
        </w:tc>
        <w:tc>
          <w:tcPr>
            <w:tcW w:w="7942" w:type="dxa"/>
          </w:tcPr>
          <w:p w14:paraId="0A1FEDB5" w14:textId="44F1CCFE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B5DBD" w:rsidRPr="00953809" w14:paraId="0DB62267" w14:textId="77777777" w:rsidTr="001E6960">
        <w:tc>
          <w:tcPr>
            <w:tcW w:w="1839" w:type="dxa"/>
          </w:tcPr>
          <w:p w14:paraId="3C674A51" w14:textId="32F917F7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7942" w:type="dxa"/>
          </w:tcPr>
          <w:p w14:paraId="619AE0FD" w14:textId="0B52006C" w:rsidR="004B5DBD" w:rsidRPr="00953809" w:rsidRDefault="004B5DBD" w:rsidP="004B5DBD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4D336DA5" w14:textId="77777777" w:rsidR="001E6960" w:rsidRDefault="001E6960">
      <w:r>
        <w:br w:type="page"/>
      </w:r>
    </w:p>
    <w:tbl>
      <w:tblPr>
        <w:tblStyle w:val="Tabellenraster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4B5DBD" w:rsidRPr="00953809" w14:paraId="5ED02CF6" w14:textId="77777777" w:rsidTr="001E696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31B31D" w14:textId="10EC1D79" w:rsidR="004B5DBD" w:rsidRPr="00953809" w:rsidRDefault="004B5DBD" w:rsidP="000B6511">
            <w:pPr>
              <w:tabs>
                <w:tab w:val="left" w:pos="7938"/>
                <w:tab w:val="left" w:pos="8647"/>
              </w:tabs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Bitte beachten Sie folgendes:</w:t>
            </w:r>
          </w:p>
          <w:p w14:paraId="032DA90E" w14:textId="199A6488" w:rsidR="004B5DBD" w:rsidRPr="00953809" w:rsidRDefault="004B5DBD" w:rsidP="001E6960">
            <w:pPr>
              <w:pStyle w:val="Listenabsatz"/>
              <w:numPr>
                <w:ilvl w:val="0"/>
                <w:numId w:val="33"/>
              </w:num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ind w:left="209" w:hanging="209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Dem Auftrag ist eine </w:t>
            </w:r>
            <w:r w:rsidR="00F1633C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unterzeichnete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Reservationsvereinbarung oder der </w:t>
            </w:r>
            <w:r w:rsidR="00F1633C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unterzeichnete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Mäklervertrag beizulegen. Ansonsten hat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die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Verkäuferschaft diesen Antrag zu unterzeichnet.</w:t>
            </w:r>
          </w:p>
          <w:p w14:paraId="01590995" w14:textId="4FFC0BA0" w:rsidR="00337C50" w:rsidRPr="00953809" w:rsidRDefault="00337C50" w:rsidP="001E6960">
            <w:pPr>
              <w:pStyle w:val="Listenabsatz"/>
              <w:numPr>
                <w:ilvl w:val="0"/>
                <w:numId w:val="33"/>
              </w:num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ind w:left="209" w:hanging="209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Mit der Erstellung des Entwurfes wir</w:t>
            </w:r>
            <w:r w:rsidR="00F1633C" w:rsidRPr="00953809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erst begonnen, wenn sämtliche Angaben, Dokumente, Erklärungen oder eine allfällige summarische Prüfung im Sinne des BewG der Käuferschaft erfolgt ist.</w:t>
            </w:r>
          </w:p>
          <w:p w14:paraId="403514A8" w14:textId="1A019749" w:rsidR="00337C50" w:rsidRPr="00953809" w:rsidRDefault="00337C50" w:rsidP="001E6960">
            <w:pPr>
              <w:pStyle w:val="Listenabsatz"/>
              <w:numPr>
                <w:ilvl w:val="0"/>
                <w:numId w:val="33"/>
              </w:num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ind w:left="209" w:hanging="209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Das Grundbuchamt behält sich vor, einen allfälligen Vorschuss zu verlangen.</w:t>
            </w:r>
          </w:p>
          <w:p w14:paraId="7B9D5B9A" w14:textId="7FCE57CB" w:rsidR="00337C50" w:rsidRPr="00953809" w:rsidRDefault="004B5DBD" w:rsidP="001E6960">
            <w:pPr>
              <w:pStyle w:val="Listenabsatz"/>
              <w:numPr>
                <w:ilvl w:val="0"/>
                <w:numId w:val="33"/>
              </w:numPr>
              <w:tabs>
                <w:tab w:val="left" w:pos="392"/>
                <w:tab w:val="center" w:pos="1474"/>
                <w:tab w:val="left" w:pos="1735"/>
              </w:tabs>
              <w:spacing w:line="240" w:lineRule="auto"/>
              <w:ind w:left="209" w:hanging="209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Gelangt der Vertrag nicht zum Abschluss,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verpflichtet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sich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der/</w:t>
            </w:r>
            <w:proofErr w:type="gramStart"/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die 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>unterzeichnete Auftraggeber</w:t>
            </w:r>
            <w:proofErr w:type="gramEnd"/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/in</w:t>
            </w:r>
            <w:r w:rsidRPr="0095380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C50" w:rsidRPr="00953809">
              <w:rPr>
                <w:rFonts w:asciiTheme="majorHAnsi" w:hAnsiTheme="majorHAnsi" w:cstheme="majorHAnsi"/>
                <w:sz w:val="18"/>
                <w:szCs w:val="18"/>
              </w:rPr>
              <w:t>die Kosten der Vorbereitungsarbeiten zu übernehmen.</w:t>
            </w:r>
          </w:p>
        </w:tc>
      </w:tr>
    </w:tbl>
    <w:p w14:paraId="4EA9C187" w14:textId="1AB8F1EC" w:rsidR="004B5DBD" w:rsidRPr="00953809" w:rsidRDefault="004B5DBD" w:rsidP="004B5DB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contextualSpacing/>
        <w:rPr>
          <w:rFonts w:asciiTheme="majorHAnsi" w:hAnsiTheme="majorHAnsi" w:cstheme="majorHAnsi"/>
          <w:sz w:val="18"/>
          <w:szCs w:val="18"/>
        </w:rPr>
      </w:pPr>
    </w:p>
    <w:p w14:paraId="200CE4BE" w14:textId="77777777" w:rsidR="00337C50" w:rsidRPr="00953809" w:rsidRDefault="00337C50" w:rsidP="004B5DB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contextualSpacing/>
        <w:rPr>
          <w:rFonts w:asciiTheme="majorHAnsi" w:hAnsiTheme="majorHAnsi" w:cstheme="majorHAnsi"/>
          <w:sz w:val="18"/>
          <w:szCs w:val="18"/>
        </w:rPr>
      </w:pPr>
    </w:p>
    <w:p w14:paraId="39EC9D9B" w14:textId="2045BC75" w:rsidR="004B5DBD" w:rsidRPr="00953809" w:rsidRDefault="004B5DBD" w:rsidP="00F1633C">
      <w:pPr>
        <w:tabs>
          <w:tab w:val="left" w:pos="0"/>
          <w:tab w:val="left" w:pos="1134"/>
          <w:tab w:val="left" w:pos="5103"/>
        </w:tabs>
        <w:contextualSpacing/>
        <w:rPr>
          <w:rFonts w:asciiTheme="majorHAnsi" w:hAnsiTheme="majorHAnsi" w:cstheme="majorHAnsi"/>
          <w:sz w:val="18"/>
          <w:szCs w:val="18"/>
        </w:rPr>
      </w:pPr>
      <w:r w:rsidRPr="00953809">
        <w:rPr>
          <w:rFonts w:asciiTheme="majorHAnsi" w:hAnsiTheme="majorHAnsi" w:cstheme="majorHAnsi"/>
          <w:sz w:val="18"/>
          <w:szCs w:val="18"/>
        </w:rPr>
        <w:t>Ort, Datum</w:t>
      </w:r>
      <w:r w:rsidRPr="00953809">
        <w:rPr>
          <w:rFonts w:asciiTheme="majorHAnsi" w:hAnsiTheme="majorHAnsi" w:cstheme="majorHAnsi"/>
          <w:sz w:val="18"/>
          <w:szCs w:val="18"/>
        </w:rPr>
        <w:tab/>
        <w:t>__________________________________</w:t>
      </w:r>
      <w:r w:rsidRPr="00953809">
        <w:rPr>
          <w:rFonts w:asciiTheme="majorHAnsi" w:hAnsiTheme="majorHAnsi" w:cstheme="majorHAnsi"/>
          <w:sz w:val="18"/>
          <w:szCs w:val="18"/>
        </w:rPr>
        <w:tab/>
        <w:t>__________________________________</w:t>
      </w:r>
    </w:p>
    <w:p w14:paraId="53D87E20" w14:textId="77777777" w:rsidR="004B5DBD" w:rsidRPr="00953809" w:rsidRDefault="004B5DBD" w:rsidP="00F1633C">
      <w:pPr>
        <w:tabs>
          <w:tab w:val="left" w:pos="0"/>
          <w:tab w:val="left" w:pos="1418"/>
          <w:tab w:val="left" w:pos="4395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3B00C629" w14:textId="77777777" w:rsidR="004B5DBD" w:rsidRPr="00953809" w:rsidRDefault="004B5DBD" w:rsidP="004B5DBD">
      <w:pPr>
        <w:tabs>
          <w:tab w:val="left" w:pos="0"/>
          <w:tab w:val="left" w:pos="1418"/>
          <w:tab w:val="left" w:pos="5103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35D28D04" w14:textId="77777777" w:rsidR="00337C50" w:rsidRPr="00953809" w:rsidRDefault="00337C50" w:rsidP="004B5DBD">
      <w:pPr>
        <w:tabs>
          <w:tab w:val="left" w:pos="0"/>
          <w:tab w:val="left" w:pos="1418"/>
          <w:tab w:val="left" w:pos="5103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418C2A85" w14:textId="77777777" w:rsidR="00337C50" w:rsidRPr="00953809" w:rsidRDefault="00337C50" w:rsidP="004B5DBD">
      <w:pPr>
        <w:tabs>
          <w:tab w:val="left" w:pos="0"/>
          <w:tab w:val="left" w:pos="1418"/>
          <w:tab w:val="left" w:pos="5103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71645899" w14:textId="0A2E8655" w:rsidR="004B5DBD" w:rsidRPr="00953809" w:rsidRDefault="004B5DBD" w:rsidP="00F1633C">
      <w:pPr>
        <w:tabs>
          <w:tab w:val="left" w:pos="0"/>
          <w:tab w:val="left" w:pos="1134"/>
          <w:tab w:val="left" w:pos="5103"/>
        </w:tabs>
        <w:contextualSpacing/>
        <w:rPr>
          <w:rFonts w:asciiTheme="majorHAnsi" w:hAnsiTheme="majorHAnsi" w:cstheme="majorHAnsi"/>
          <w:sz w:val="18"/>
          <w:szCs w:val="18"/>
        </w:rPr>
      </w:pPr>
      <w:r w:rsidRPr="00953809">
        <w:rPr>
          <w:rFonts w:asciiTheme="majorHAnsi" w:hAnsiTheme="majorHAnsi" w:cstheme="majorHAnsi"/>
          <w:sz w:val="18"/>
          <w:szCs w:val="18"/>
        </w:rPr>
        <w:tab/>
        <w:t>__________________________________</w:t>
      </w:r>
      <w:r w:rsidRPr="00953809">
        <w:rPr>
          <w:rFonts w:asciiTheme="majorHAnsi" w:hAnsiTheme="majorHAnsi" w:cstheme="majorHAnsi"/>
          <w:sz w:val="18"/>
          <w:szCs w:val="18"/>
        </w:rPr>
        <w:tab/>
        <w:t>__________________________________</w:t>
      </w:r>
    </w:p>
    <w:p w14:paraId="0845C132" w14:textId="58EA9351" w:rsidR="004B5DBD" w:rsidRPr="00953809" w:rsidRDefault="004B5DBD" w:rsidP="00F1633C">
      <w:pPr>
        <w:tabs>
          <w:tab w:val="center" w:pos="0"/>
          <w:tab w:val="left" w:pos="1134"/>
          <w:tab w:val="left" w:pos="5103"/>
        </w:tabs>
        <w:spacing w:after="0" w:line="240" w:lineRule="auto"/>
        <w:jc w:val="left"/>
        <w:rPr>
          <w:rFonts w:asciiTheme="majorHAnsi" w:hAnsiTheme="majorHAnsi" w:cstheme="majorHAnsi"/>
          <w:sz w:val="18"/>
          <w:szCs w:val="18"/>
        </w:rPr>
      </w:pPr>
      <w:r w:rsidRPr="00953809">
        <w:rPr>
          <w:rFonts w:asciiTheme="majorHAnsi" w:hAnsiTheme="majorHAnsi" w:cstheme="majorHAnsi"/>
          <w:sz w:val="18"/>
          <w:szCs w:val="18"/>
        </w:rPr>
        <w:tab/>
        <w:t>Unterschrift Auftraggeber</w:t>
      </w:r>
      <w:r w:rsidR="00392CD7" w:rsidRPr="00953809">
        <w:rPr>
          <w:rFonts w:asciiTheme="majorHAnsi" w:hAnsiTheme="majorHAnsi" w:cstheme="majorHAnsi"/>
          <w:sz w:val="18"/>
          <w:szCs w:val="18"/>
        </w:rPr>
        <w:t>/in</w:t>
      </w:r>
      <w:r w:rsidRPr="00953809">
        <w:rPr>
          <w:rFonts w:asciiTheme="majorHAnsi" w:hAnsiTheme="majorHAnsi" w:cstheme="majorHAnsi"/>
          <w:sz w:val="18"/>
          <w:szCs w:val="18"/>
        </w:rPr>
        <w:tab/>
        <w:t xml:space="preserve">Unterschrift Verkäuferschaft (sofern </w:t>
      </w:r>
      <w:r w:rsidR="00F1633C" w:rsidRPr="00953809">
        <w:rPr>
          <w:rFonts w:asciiTheme="majorHAnsi" w:hAnsiTheme="majorHAnsi" w:cstheme="majorHAnsi"/>
          <w:sz w:val="18"/>
          <w:szCs w:val="18"/>
        </w:rPr>
        <w:br/>
      </w:r>
      <w:r w:rsidR="00F1633C" w:rsidRPr="00953809">
        <w:rPr>
          <w:rFonts w:asciiTheme="majorHAnsi" w:hAnsiTheme="majorHAnsi" w:cstheme="majorHAnsi"/>
          <w:sz w:val="18"/>
          <w:szCs w:val="18"/>
        </w:rPr>
        <w:tab/>
      </w:r>
      <w:r w:rsidR="00F1633C" w:rsidRPr="00953809">
        <w:rPr>
          <w:rFonts w:asciiTheme="majorHAnsi" w:hAnsiTheme="majorHAnsi" w:cstheme="majorHAnsi"/>
          <w:sz w:val="18"/>
          <w:szCs w:val="18"/>
        </w:rPr>
        <w:tab/>
      </w:r>
      <w:r w:rsidRPr="00953809">
        <w:rPr>
          <w:rFonts w:asciiTheme="majorHAnsi" w:hAnsiTheme="majorHAnsi" w:cstheme="majorHAnsi"/>
          <w:sz w:val="18"/>
          <w:szCs w:val="18"/>
        </w:rPr>
        <w:t>keine Reservationsvereinbarung</w:t>
      </w:r>
      <w:r w:rsidR="00F1633C" w:rsidRPr="00953809">
        <w:rPr>
          <w:rFonts w:asciiTheme="majorHAnsi" w:hAnsiTheme="majorHAnsi" w:cstheme="majorHAnsi"/>
          <w:sz w:val="18"/>
          <w:szCs w:val="18"/>
        </w:rPr>
        <w:t xml:space="preserve"> </w:t>
      </w:r>
      <w:r w:rsidRPr="00953809">
        <w:rPr>
          <w:rFonts w:asciiTheme="majorHAnsi" w:hAnsiTheme="majorHAnsi" w:cstheme="majorHAnsi"/>
          <w:sz w:val="18"/>
          <w:szCs w:val="18"/>
        </w:rPr>
        <w:t xml:space="preserve">oder </w:t>
      </w:r>
      <w:r w:rsidR="00F1633C" w:rsidRPr="00953809">
        <w:rPr>
          <w:rFonts w:asciiTheme="majorHAnsi" w:hAnsiTheme="majorHAnsi" w:cstheme="majorHAnsi"/>
          <w:sz w:val="18"/>
          <w:szCs w:val="18"/>
        </w:rPr>
        <w:br/>
      </w:r>
      <w:r w:rsidR="00F1633C" w:rsidRPr="00953809">
        <w:rPr>
          <w:rFonts w:asciiTheme="majorHAnsi" w:hAnsiTheme="majorHAnsi" w:cstheme="majorHAnsi"/>
          <w:sz w:val="18"/>
          <w:szCs w:val="18"/>
        </w:rPr>
        <w:tab/>
      </w:r>
      <w:r w:rsidR="00F1633C" w:rsidRPr="00953809">
        <w:rPr>
          <w:rFonts w:asciiTheme="majorHAnsi" w:hAnsiTheme="majorHAnsi" w:cstheme="majorHAnsi"/>
          <w:sz w:val="18"/>
          <w:szCs w:val="18"/>
        </w:rPr>
        <w:tab/>
      </w:r>
      <w:r w:rsidRPr="00953809">
        <w:rPr>
          <w:rFonts w:asciiTheme="majorHAnsi" w:hAnsiTheme="majorHAnsi" w:cstheme="majorHAnsi"/>
          <w:sz w:val="18"/>
          <w:szCs w:val="18"/>
        </w:rPr>
        <w:t>Mäklervertrag beigelegt wird)</w:t>
      </w:r>
    </w:p>
    <w:sectPr w:rsidR="004B5DBD" w:rsidRPr="00953809" w:rsidSect="00F163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6" w:bottom="851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F9DD" w14:textId="77777777" w:rsidR="0042644A" w:rsidRDefault="0042644A" w:rsidP="00F657BF">
      <w:pPr>
        <w:spacing w:after="0"/>
      </w:pPr>
      <w:r>
        <w:separator/>
      </w:r>
    </w:p>
  </w:endnote>
  <w:endnote w:type="continuationSeparator" w:id="0">
    <w:p w14:paraId="64F3FC4D" w14:textId="77777777" w:rsidR="0042644A" w:rsidRDefault="0042644A" w:rsidP="00F65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E8BF" w14:textId="77777777" w:rsidR="004D49AC" w:rsidRDefault="004D49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8D01" w14:textId="77777777" w:rsidR="004D49AC" w:rsidRDefault="004D49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AAD7" w14:textId="77777777" w:rsidR="004D49AC" w:rsidRDefault="004D4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8D3F" w14:textId="77777777" w:rsidR="0042644A" w:rsidRDefault="0042644A" w:rsidP="00F657BF">
      <w:pPr>
        <w:spacing w:after="0"/>
      </w:pPr>
      <w:r>
        <w:separator/>
      </w:r>
    </w:p>
  </w:footnote>
  <w:footnote w:type="continuationSeparator" w:id="0">
    <w:p w14:paraId="3E107801" w14:textId="77777777" w:rsidR="0042644A" w:rsidRDefault="0042644A" w:rsidP="00F657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55FA" w14:textId="77777777" w:rsidR="0016521D" w:rsidRDefault="0016521D">
    <w:pPr>
      <w:pStyle w:val="Kopfzeile"/>
    </w:pPr>
  </w:p>
  <w:p w14:paraId="6FB08F5D" w14:textId="77777777" w:rsidR="0016521D" w:rsidRDefault="001652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CB0747" w14:paraId="0C2AD92E" w14:textId="77777777" w:rsidTr="00DA538D">
      <w:trPr>
        <w:trHeight w:val="283"/>
      </w:trPr>
      <w:tc>
        <w:tcPr>
          <w:tcW w:w="9070" w:type="dxa"/>
        </w:tcPr>
        <w:p w14:paraId="232CE3C6" w14:textId="77777777" w:rsidR="0016521D" w:rsidRDefault="0016521D" w:rsidP="00CB0747">
          <w:pPr>
            <w:pStyle w:val="KeinLeerraum"/>
          </w:pPr>
        </w:p>
      </w:tc>
    </w:tr>
  </w:tbl>
  <w:p w14:paraId="62DA80AB" w14:textId="77777777" w:rsidR="00F657BF" w:rsidRPr="00CB0747" w:rsidRDefault="0016521D" w:rsidP="00CB0747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CC78DD">
      <w:rPr>
        <w:noProof/>
        <w:lang w:val="de-DE"/>
      </w:rPr>
      <w:t>2</w:t>
    </w:r>
    <w:r>
      <w:fldChar w:fldCharType="end"/>
    </w:r>
  </w:p>
  <w:p w14:paraId="5C8DAB54" w14:textId="77777777" w:rsidR="0016521D" w:rsidRDefault="001652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9F7D3A" w14:paraId="6B8BE204" w14:textId="77777777" w:rsidTr="00DA538D">
      <w:trPr>
        <w:trHeight w:val="283"/>
      </w:trPr>
      <w:tc>
        <w:tcPr>
          <w:tcW w:w="9070" w:type="dxa"/>
        </w:tcPr>
        <w:p w14:paraId="4A2E414C" w14:textId="77777777" w:rsidR="0016521D" w:rsidRDefault="0016521D" w:rsidP="009F7D3A">
          <w:pPr>
            <w:pStyle w:val="KeinLeerraum"/>
          </w:pPr>
        </w:p>
      </w:tc>
    </w:tr>
    <w:tr w:rsidR="009F7D3A" w14:paraId="437EBF33" w14:textId="77777777" w:rsidTr="00DA538D">
      <w:trPr>
        <w:trHeight w:val="1049"/>
      </w:trPr>
      <w:tc>
        <w:tcPr>
          <w:tcW w:w="9070" w:type="dxa"/>
        </w:tcPr>
        <w:p w14:paraId="706A9262" w14:textId="77777777" w:rsidR="0016521D" w:rsidRDefault="0016521D" w:rsidP="009F7D3A">
          <w:pPr>
            <w:pStyle w:val="KeinLeerraum"/>
          </w:pPr>
        </w:p>
      </w:tc>
    </w:tr>
    <w:tr w:rsidR="009F7D3A" w14:paraId="0E042D9E" w14:textId="77777777" w:rsidTr="00DA538D">
      <w:trPr>
        <w:trHeight w:val="652"/>
      </w:trPr>
      <w:tc>
        <w:tcPr>
          <w:tcW w:w="9070" w:type="dxa"/>
        </w:tcPr>
        <w:p w14:paraId="7079DC45" w14:textId="77777777" w:rsidR="0016521D" w:rsidRDefault="0016521D" w:rsidP="009F7D3A">
          <w:pPr>
            <w:pStyle w:val="KeinLeerraum"/>
          </w:pPr>
        </w:p>
      </w:tc>
    </w:tr>
    <w:tr w:rsidR="009F7D3A" w14:paraId="08DA8465" w14:textId="77777777" w:rsidTr="00DA538D">
      <w:trPr>
        <w:trHeight w:val="850"/>
      </w:trPr>
      <w:tc>
        <w:tcPr>
          <w:tcW w:w="9070" w:type="dxa"/>
        </w:tcPr>
        <w:p w14:paraId="5156C543" w14:textId="77777777" w:rsidR="0016521D" w:rsidRDefault="0016521D" w:rsidP="009F7D3A">
          <w:pPr>
            <w:pStyle w:val="KeinLeerraum"/>
          </w:pPr>
        </w:p>
      </w:tc>
    </w:tr>
  </w:tbl>
  <w:p w14:paraId="4215BD21" w14:textId="77777777" w:rsidR="0016521D" w:rsidRPr="004E24CE" w:rsidRDefault="0016521D" w:rsidP="009F7D3A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AB83918" wp14:editId="78731B9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26DCEE61-C66C-40A6-9379-C68D8AC20AB9}"/>
                            <w:text w:multiLine="1"/>
                          </w:sdtPr>
                          <w:sdtEndPr/>
                          <w:sdtContent>
                            <w:p w14:paraId="668558C4" w14:textId="77777777" w:rsidR="0016521D" w:rsidRPr="00E93620" w:rsidRDefault="0016521D" w:rsidP="00B51021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3918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margin-left:0;margin-top:-1273.7pt;width:680.3pt;height:141.75pt;rotation:-60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26DCEE61-C66C-40A6-9379-C68D8AC20AB9}"/>
                      <w:text w:multiLine="1"/>
                    </w:sdtPr>
                    <w:sdtEndPr/>
                    <w:sdtContent>
                      <w:p w14:paraId="668558C4" w14:textId="77777777" w:rsidR="0016521D" w:rsidRPr="00E93620" w:rsidRDefault="0016521D" w:rsidP="00B51021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2F57F4F" wp14:editId="26876BB3">
              <wp:simplePos x="0" y="0"/>
              <wp:positionH relativeFrom="page">
                <wp:posOffset>504190</wp:posOffset>
              </wp:positionH>
              <wp:positionV relativeFrom="page">
                <wp:posOffset>179705</wp:posOffset>
              </wp:positionV>
              <wp:extent cx="6480000" cy="1188000"/>
              <wp:effectExtent l="0" t="0" r="0" b="12700"/>
              <wp:wrapNone/>
              <wp:docPr id="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11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BD1A8" w14:textId="7C769D7E" w:rsidR="0016521D" w:rsidRDefault="004D49AC" w:rsidP="009F7D3A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37256DB" wp14:editId="6DB06D2D">
                                <wp:extent cx="6480048" cy="1188720"/>
                                <wp:effectExtent l="0" t="0" r="0" b="0"/>
                                <wp:docPr id="2044844293" name="ooImg_14891397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4844293" name="ooImg_148913975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0048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57F4F" id="###Logo###1" o:spid="_x0000_s1027" type="#_x0000_t202" style="position:absolute;margin-left:39.7pt;margin-top:14.15pt;width:510.2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" filled="f" stroked="f" strokeweight=".5pt">
              <v:textbox inset="0,0,0,0">
                <w:txbxContent>
                  <w:p w14:paraId="582BD1A8" w14:textId="7C769D7E" w:rsidR="0016521D" w:rsidRDefault="004D49AC" w:rsidP="009F7D3A">
                    <w:pPr>
                      <w:pStyle w:val="KeinLeerraum"/>
                    </w:pPr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37256DB" wp14:editId="6DB06D2D">
                          <wp:extent cx="6480048" cy="1188720"/>
                          <wp:effectExtent l="0" t="0" r="0" b="0"/>
                          <wp:docPr id="2044844293" name="ooImg_148913975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44844293" name="ooImg_148913975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0048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CEC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691D63"/>
    <w:multiLevelType w:val="hybridMultilevel"/>
    <w:tmpl w:val="0BECD78E"/>
    <w:lvl w:ilvl="0" w:tplc="A2F295B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3D1B"/>
    <w:multiLevelType w:val="hybridMultilevel"/>
    <w:tmpl w:val="38E89F4E"/>
    <w:lvl w:ilvl="0" w:tplc="056EBE04">
      <w:start w:val="1"/>
      <w:numFmt w:val="bullet"/>
      <w:pStyle w:val="Auflistung"/>
      <w:lvlText w:val="–"/>
      <w:lvlJc w:val="left"/>
      <w:pPr>
        <w:ind w:left="360" w:hanging="360"/>
      </w:pPr>
      <w:rPr>
        <w:rFonts w:ascii="Frutiger" w:hAnsi="Frutiger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0618"/>
    <w:multiLevelType w:val="multilevel"/>
    <w:tmpl w:val="AF18A842"/>
    <w:lvl w:ilvl="0">
      <w:start w:val="1"/>
      <w:numFmt w:val="lowerLetter"/>
      <w:pStyle w:val="ListAlphabetic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18DF4887"/>
    <w:multiLevelType w:val="hybridMultilevel"/>
    <w:tmpl w:val="68D66A96"/>
    <w:lvl w:ilvl="0" w:tplc="1E3074CE">
      <w:start w:val="14"/>
      <w:numFmt w:val="bullet"/>
      <w:lvlText w:val="-"/>
      <w:lvlJc w:val="left"/>
      <w:pPr>
        <w:ind w:left="2628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9FB5AB8"/>
    <w:multiLevelType w:val="multilevel"/>
    <w:tmpl w:val="3D020580"/>
    <w:numStyleLink w:val="ListLineList"/>
  </w:abstractNum>
  <w:abstractNum w:abstractNumId="6" w15:restartNumberingAfterBreak="0">
    <w:nsid w:val="1E3E54B7"/>
    <w:multiLevelType w:val="multilevel"/>
    <w:tmpl w:val="6ABC1D10"/>
    <w:styleLink w:val="HeadingList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20173F22"/>
    <w:multiLevelType w:val="multilevel"/>
    <w:tmpl w:val="3D020580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Theme="minorHAnsi" w:hAnsiTheme="minorHAnsi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073F12"/>
    <w:multiLevelType w:val="multilevel"/>
    <w:tmpl w:val="D55A6F34"/>
    <w:styleLink w:val="ListNumericBeschlussList"/>
    <w:lvl w:ilvl="0">
      <w:start w:val="1"/>
      <w:numFmt w:val="decimal"/>
      <w:pStyle w:val="ListNumericBeschlus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63786D"/>
    <w:multiLevelType w:val="hybridMultilevel"/>
    <w:tmpl w:val="8CF28F6E"/>
    <w:lvl w:ilvl="0" w:tplc="FFD8CE8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177"/>
    <w:multiLevelType w:val="hybridMultilevel"/>
    <w:tmpl w:val="B52C0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7336"/>
    <w:multiLevelType w:val="multilevel"/>
    <w:tmpl w:val="158011F0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701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12" w15:restartNumberingAfterBreak="0">
    <w:nsid w:val="2EF65E68"/>
    <w:multiLevelType w:val="multilevel"/>
    <w:tmpl w:val="3384A8FE"/>
    <w:numStyleLink w:val="ListBulletList"/>
  </w:abstractNum>
  <w:abstractNum w:abstractNumId="13" w15:restartNumberingAfterBreak="0">
    <w:nsid w:val="33237952"/>
    <w:multiLevelType w:val="hybridMultilevel"/>
    <w:tmpl w:val="418877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656C"/>
    <w:multiLevelType w:val="multilevel"/>
    <w:tmpl w:val="3384A8FE"/>
    <w:styleLink w:val="ListBulletList"/>
    <w:lvl w:ilvl="0">
      <w:start w:val="1"/>
      <w:numFmt w:val="bullet"/>
      <w:pStyle w:val="ListBullet"/>
      <w:lvlText w:val="●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795AC7"/>
    <w:multiLevelType w:val="multilevel"/>
    <w:tmpl w:val="BAF25014"/>
    <w:styleLink w:val="ListAlphabeticAbstandVorList"/>
    <w:lvl w:ilvl="0">
      <w:start w:val="1"/>
      <w:numFmt w:val="lowerLetter"/>
      <w:pStyle w:val="ListAlphabeticAbstandVo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38AF45D0"/>
    <w:multiLevelType w:val="hybridMultilevel"/>
    <w:tmpl w:val="042C4A76"/>
    <w:lvl w:ilvl="0" w:tplc="A3104932">
      <w:start w:val="1"/>
      <w:numFmt w:val="lowerLetter"/>
      <w:pStyle w:val="Aufzhlun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66EC"/>
    <w:multiLevelType w:val="multilevel"/>
    <w:tmpl w:val="7EF01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341E58"/>
    <w:multiLevelType w:val="hybridMultilevel"/>
    <w:tmpl w:val="467A42C4"/>
    <w:lvl w:ilvl="0" w:tplc="A2F295B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32B"/>
    <w:multiLevelType w:val="multilevel"/>
    <w:tmpl w:val="0D409164"/>
    <w:styleLink w:val="ListAlphabeticList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0" w15:restartNumberingAfterBreak="0">
    <w:nsid w:val="4AD935B7"/>
    <w:multiLevelType w:val="multilevel"/>
    <w:tmpl w:val="098ED542"/>
    <w:styleLink w:val="ListLineAbstandVorList"/>
    <w:lvl w:ilvl="0">
      <w:start w:val="1"/>
      <w:numFmt w:val="bullet"/>
      <w:pStyle w:val="ListLineAbstandVor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Theme="minorHAnsi" w:hAnsiTheme="minorHAnsi" w:cs="Times New Roman"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58491E70"/>
    <w:multiLevelType w:val="hybridMultilevel"/>
    <w:tmpl w:val="8070D8A0"/>
    <w:lvl w:ilvl="0" w:tplc="CFCC3BC6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97B83"/>
    <w:multiLevelType w:val="multilevel"/>
    <w:tmpl w:val="158011F0"/>
    <w:numStyleLink w:val="ListNumericList"/>
  </w:abstractNum>
  <w:abstractNum w:abstractNumId="23" w15:restartNumberingAfterBreak="0">
    <w:nsid w:val="5E4371CC"/>
    <w:multiLevelType w:val="hybridMultilevel"/>
    <w:tmpl w:val="6EC880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D47C5"/>
    <w:multiLevelType w:val="hybridMultilevel"/>
    <w:tmpl w:val="A18C00CC"/>
    <w:lvl w:ilvl="0" w:tplc="32A66DF4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622A4"/>
    <w:multiLevelType w:val="hybridMultilevel"/>
    <w:tmpl w:val="57B2AC4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A2848"/>
    <w:multiLevelType w:val="multilevel"/>
    <w:tmpl w:val="A06E15B2"/>
    <w:styleLink w:val="ListNumericVerfgungList"/>
    <w:lvl w:ilvl="0">
      <w:start w:val="1"/>
      <w:numFmt w:val="decimal"/>
      <w:pStyle w:val="ListNumericVerfgu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992" w:hanging="567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709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255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7499292">
    <w:abstractNumId w:val="5"/>
  </w:num>
  <w:num w:numId="2" w16cid:durableId="1506214692">
    <w:abstractNumId w:val="19"/>
  </w:num>
  <w:num w:numId="3" w16cid:durableId="2048217901">
    <w:abstractNumId w:val="7"/>
  </w:num>
  <w:num w:numId="4" w16cid:durableId="406003201">
    <w:abstractNumId w:val="14"/>
  </w:num>
  <w:num w:numId="5" w16cid:durableId="1741369811">
    <w:abstractNumId w:val="12"/>
  </w:num>
  <w:num w:numId="6" w16cid:durableId="1475022107">
    <w:abstractNumId w:val="6"/>
  </w:num>
  <w:num w:numId="7" w16cid:durableId="1217818852">
    <w:abstractNumId w:val="22"/>
  </w:num>
  <w:num w:numId="8" w16cid:durableId="2017806601">
    <w:abstractNumId w:val="11"/>
  </w:num>
  <w:num w:numId="9" w16cid:durableId="767967240">
    <w:abstractNumId w:val="26"/>
  </w:num>
  <w:num w:numId="10" w16cid:durableId="1057508282">
    <w:abstractNumId w:val="17"/>
  </w:num>
  <w:num w:numId="11" w16cid:durableId="1751350658">
    <w:abstractNumId w:val="20"/>
  </w:num>
  <w:num w:numId="12" w16cid:durableId="1851331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373273">
    <w:abstractNumId w:val="3"/>
    <w:lvlOverride w:ilvl="0">
      <w:lvl w:ilvl="0">
        <w:start w:val="1"/>
        <w:numFmt w:val="lowerLetter"/>
        <w:pStyle w:val="ListAlphabetic"/>
        <w:lvlText w:val="%1)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25" w:hanging="425"/>
        </w:pPr>
        <w:rPr>
          <w:rFonts w:hint="default"/>
        </w:rPr>
      </w:lvl>
    </w:lvlOverride>
  </w:num>
  <w:num w:numId="14" w16cid:durableId="199510251">
    <w:abstractNumId w:val="15"/>
  </w:num>
  <w:num w:numId="15" w16cid:durableId="473718527">
    <w:abstractNumId w:val="8"/>
  </w:num>
  <w:num w:numId="16" w16cid:durableId="321083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393668">
    <w:abstractNumId w:val="26"/>
    <w:lvlOverride w:ilvl="0">
      <w:lvl w:ilvl="0">
        <w:start w:val="1"/>
        <w:numFmt w:val="decimal"/>
        <w:pStyle w:val="ListNumericVerfgung"/>
        <w:lvlText w:val="%1."/>
        <w:lvlJc w:val="left"/>
        <w:pPr>
          <w:ind w:left="425" w:hanging="425"/>
        </w:pPr>
        <w:rPr>
          <w:rFonts w:hint="default"/>
          <w:b w:val="0"/>
        </w:rPr>
      </w:lvl>
    </w:lvlOverride>
  </w:num>
  <w:num w:numId="18" w16cid:durableId="2103718441">
    <w:abstractNumId w:val="20"/>
    <w:lvlOverride w:ilvl="0">
      <w:lvl w:ilvl="0">
        <w:start w:val="1"/>
        <w:numFmt w:val="bullet"/>
        <w:pStyle w:val="ListLineAbstandVor"/>
        <w:lvlText w:val="–"/>
        <w:lvlJc w:val="left"/>
        <w:pPr>
          <w:ind w:left="425" w:hanging="425"/>
        </w:pPr>
        <w:rPr>
          <w:rFonts w:ascii="Times New Roman" w:hAnsi="Times New Roman" w:cs="Times New Roman" w:hint="default"/>
        </w:rPr>
      </w:lvl>
    </w:lvlOverride>
  </w:num>
  <w:num w:numId="19" w16cid:durableId="1459185576">
    <w:abstractNumId w:val="15"/>
    <w:lvlOverride w:ilvl="0">
      <w:lvl w:ilvl="0">
        <w:start w:val="1"/>
        <w:numFmt w:val="lowerLetter"/>
        <w:pStyle w:val="ListAlphabeticAbstandVor"/>
        <w:lvlText w:val="%1)"/>
        <w:lvlJc w:val="left"/>
        <w:pPr>
          <w:ind w:left="425" w:hanging="425"/>
        </w:pPr>
        <w:rPr>
          <w:rFonts w:hint="default"/>
        </w:rPr>
      </w:lvl>
    </w:lvlOverride>
  </w:num>
  <w:num w:numId="20" w16cid:durableId="1037316724">
    <w:abstractNumId w:val="4"/>
  </w:num>
  <w:num w:numId="21" w16cid:durableId="1485009395">
    <w:abstractNumId w:val="16"/>
  </w:num>
  <w:num w:numId="22" w16cid:durableId="1393502947">
    <w:abstractNumId w:val="2"/>
  </w:num>
  <w:num w:numId="23" w16cid:durableId="313997076">
    <w:abstractNumId w:val="0"/>
  </w:num>
  <w:num w:numId="24" w16cid:durableId="1092508215">
    <w:abstractNumId w:val="26"/>
    <w:lvlOverride w:ilvl="0">
      <w:lvl w:ilvl="0">
        <w:start w:val="1"/>
        <w:numFmt w:val="decimal"/>
        <w:pStyle w:val="ListNumericVerfgung"/>
        <w:lvlText w:val="%1."/>
        <w:lvlJc w:val="left"/>
        <w:pPr>
          <w:ind w:left="425" w:hanging="425"/>
        </w:pPr>
        <w:rPr>
          <w:rFonts w:hint="default"/>
          <w:b w:val="0"/>
        </w:rPr>
      </w:lvl>
    </w:lvlOverride>
    <w:lvlOverride w:ilvl="1">
      <w:lvl w:ilvl="1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."/>
        <w:lvlJc w:val="left"/>
        <w:pPr>
          <w:tabs>
            <w:tab w:val="num" w:pos="1134"/>
          </w:tabs>
          <w:ind w:left="992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992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3.%5"/>
        <w:lvlJc w:val="left"/>
        <w:pPr>
          <w:ind w:left="1701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3.%5.%7."/>
        <w:lvlJc w:val="left"/>
        <w:pPr>
          <w:ind w:left="2552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552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613557787">
    <w:abstractNumId w:val="9"/>
  </w:num>
  <w:num w:numId="26" w16cid:durableId="1363631907">
    <w:abstractNumId w:val="24"/>
  </w:num>
  <w:num w:numId="27" w16cid:durableId="1538935141">
    <w:abstractNumId w:val="21"/>
  </w:num>
  <w:num w:numId="28" w16cid:durableId="1846168081">
    <w:abstractNumId w:val="10"/>
  </w:num>
  <w:num w:numId="29" w16cid:durableId="1764767326">
    <w:abstractNumId w:val="25"/>
  </w:num>
  <w:num w:numId="30" w16cid:durableId="746192953">
    <w:abstractNumId w:val="13"/>
  </w:num>
  <w:num w:numId="31" w16cid:durableId="1918007875">
    <w:abstractNumId w:val="23"/>
  </w:num>
  <w:num w:numId="32" w16cid:durableId="684327387">
    <w:abstractNumId w:val="18"/>
  </w:num>
  <w:num w:numId="33" w16cid:durableId="690402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A"/>
    <w:rsid w:val="000004C8"/>
    <w:rsid w:val="00032412"/>
    <w:rsid w:val="00054452"/>
    <w:rsid w:val="000653E5"/>
    <w:rsid w:val="000A29D9"/>
    <w:rsid w:val="000D577D"/>
    <w:rsid w:val="001077A2"/>
    <w:rsid w:val="00142F21"/>
    <w:rsid w:val="0016521D"/>
    <w:rsid w:val="001C35DA"/>
    <w:rsid w:val="001E6960"/>
    <w:rsid w:val="001F65BE"/>
    <w:rsid w:val="00281C49"/>
    <w:rsid w:val="002B5D9F"/>
    <w:rsid w:val="002B5DD4"/>
    <w:rsid w:val="002E095A"/>
    <w:rsid w:val="002E5E7C"/>
    <w:rsid w:val="002F30C3"/>
    <w:rsid w:val="00306B99"/>
    <w:rsid w:val="00337C50"/>
    <w:rsid w:val="00366DAD"/>
    <w:rsid w:val="00381C1F"/>
    <w:rsid w:val="00392CD7"/>
    <w:rsid w:val="003960BA"/>
    <w:rsid w:val="003E4CFB"/>
    <w:rsid w:val="0042644A"/>
    <w:rsid w:val="00442536"/>
    <w:rsid w:val="004B5DBD"/>
    <w:rsid w:val="004B733E"/>
    <w:rsid w:val="004C68BA"/>
    <w:rsid w:val="004D49AC"/>
    <w:rsid w:val="00582826"/>
    <w:rsid w:val="00584CCB"/>
    <w:rsid w:val="005972CD"/>
    <w:rsid w:val="00597A51"/>
    <w:rsid w:val="005B52BC"/>
    <w:rsid w:val="005D4B28"/>
    <w:rsid w:val="005F74E9"/>
    <w:rsid w:val="00650AA7"/>
    <w:rsid w:val="006A06E8"/>
    <w:rsid w:val="006E7A59"/>
    <w:rsid w:val="0070107F"/>
    <w:rsid w:val="00737028"/>
    <w:rsid w:val="007C459F"/>
    <w:rsid w:val="0088732E"/>
    <w:rsid w:val="008F52AF"/>
    <w:rsid w:val="00940BD1"/>
    <w:rsid w:val="00953809"/>
    <w:rsid w:val="009559DC"/>
    <w:rsid w:val="0097769A"/>
    <w:rsid w:val="009C5CB9"/>
    <w:rsid w:val="00AB586C"/>
    <w:rsid w:val="00AD0F9B"/>
    <w:rsid w:val="00AD7199"/>
    <w:rsid w:val="00B4323D"/>
    <w:rsid w:val="00B451B1"/>
    <w:rsid w:val="00BE507E"/>
    <w:rsid w:val="00C120C1"/>
    <w:rsid w:val="00C3232A"/>
    <w:rsid w:val="00C33B7D"/>
    <w:rsid w:val="00C41C9B"/>
    <w:rsid w:val="00C97016"/>
    <w:rsid w:val="00CB65F6"/>
    <w:rsid w:val="00CE3FAE"/>
    <w:rsid w:val="00D0078C"/>
    <w:rsid w:val="00D90BEC"/>
    <w:rsid w:val="00D94489"/>
    <w:rsid w:val="00DA7A8A"/>
    <w:rsid w:val="00DE3552"/>
    <w:rsid w:val="00DF7336"/>
    <w:rsid w:val="00E16A43"/>
    <w:rsid w:val="00E60247"/>
    <w:rsid w:val="00E84BF8"/>
    <w:rsid w:val="00EB088A"/>
    <w:rsid w:val="00F04933"/>
    <w:rsid w:val="00F1633C"/>
    <w:rsid w:val="00F657BF"/>
    <w:rsid w:val="00F65A5F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874284"/>
  <w15:docId w15:val="{51F5F203-DCE8-4C69-92A0-A7AE055B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E5B"/>
  </w:style>
  <w:style w:type="paragraph" w:styleId="berschrift1">
    <w:name w:val="heading 1"/>
    <w:basedOn w:val="Standard"/>
    <w:next w:val="Standard"/>
    <w:link w:val="berschrift1Zchn"/>
    <w:uiPriority w:val="9"/>
    <w:qFormat/>
    <w:rsid w:val="008F78C6"/>
    <w:pPr>
      <w:numPr>
        <w:numId w:val="6"/>
      </w:numPr>
      <w:spacing w:before="36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78C6"/>
    <w:pPr>
      <w:numPr>
        <w:ilvl w:val="1"/>
        <w:numId w:val="6"/>
      </w:numPr>
      <w:spacing w:before="240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836AE"/>
    <w:pPr>
      <w:numPr>
        <w:ilvl w:val="2"/>
      </w:numPr>
      <w:spacing w:before="120" w:after="60"/>
      <w:outlineLvl w:val="2"/>
    </w:pPr>
  </w:style>
  <w:style w:type="paragraph" w:styleId="berschrift4">
    <w:name w:val="heading 4"/>
    <w:aliases w:val="NotYetCustomized6970"/>
    <w:basedOn w:val="berschrift3"/>
    <w:next w:val="Standard"/>
    <w:link w:val="berschrift4Zchn"/>
    <w:uiPriority w:val="9"/>
    <w:unhideWhenUsed/>
    <w:qFormat/>
    <w:rsid w:val="002665ED"/>
    <w:pPr>
      <w:numPr>
        <w:ilvl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AB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664F27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2C7E61"/>
    <w:pPr>
      <w:suppressAutoHyphens/>
      <w:spacing w:line="360" w:lineRule="exact"/>
    </w:pPr>
    <w:rPr>
      <w:rFonts w:asciiTheme="majorHAnsi" w:hAnsiTheme="majorHAnsi"/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2C7E61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2A3F"/>
    <w:rPr>
      <w:rFonts w:asciiTheme="majorHAnsi" w:hAnsiTheme="majorHAnsi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6F0E"/>
    <w:pPr>
      <w:spacing w:before="360"/>
    </w:pPr>
    <w:rPr>
      <w:rFonts w:asciiTheme="majorHAnsi" w:hAnsiTheme="majorHAnsi"/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6F0E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36AE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36AE"/>
    <w:rPr>
      <w:b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9836AE"/>
    <w:rPr>
      <w:b/>
    </w:rPr>
  </w:style>
  <w:style w:type="paragraph" w:customStyle="1" w:styleId="ListAlphabetic">
    <w:name w:val="ListAlphabetic"/>
    <w:aliases w:val="NotYetCustomized1890"/>
    <w:basedOn w:val="Standard"/>
    <w:rsid w:val="00552116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552116"/>
    <w:pPr>
      <w:numPr>
        <w:ilvl w:val="1"/>
        <w:numId w:val="8"/>
      </w:numPr>
      <w:contextualSpacing/>
    </w:pPr>
  </w:style>
  <w:style w:type="paragraph" w:customStyle="1" w:styleId="ListLine">
    <w:name w:val="ListLine"/>
    <w:aliases w:val="NotYetCustomized9751"/>
    <w:basedOn w:val="Standard"/>
    <w:rsid w:val="003F32E7"/>
    <w:pPr>
      <w:numPr>
        <w:numId w:val="3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552116"/>
    <w:pPr>
      <w:numPr>
        <w:numId w:val="4"/>
      </w:numPr>
      <w:contextualSpacing/>
    </w:pPr>
  </w:style>
  <w:style w:type="paragraph" w:customStyle="1" w:styleId="Transmission">
    <w:name w:val="Transmission"/>
    <w:basedOn w:val="Standard"/>
    <w:link w:val="TransmissionZchn"/>
    <w:rsid w:val="000772EA"/>
    <w:pPr>
      <w:spacing w:after="0"/>
    </w:pPr>
    <w:rPr>
      <w:b/>
    </w:rPr>
  </w:style>
  <w:style w:type="paragraph" w:customStyle="1" w:styleId="EnclosuresBox">
    <w:name w:val="EnclosuresBox"/>
    <w:basedOn w:val="KeinLeerraum"/>
    <w:rsid w:val="00763A32"/>
    <w:pPr>
      <w:tabs>
        <w:tab w:val="left" w:pos="425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607182"/>
    <w:pPr>
      <w:tabs>
        <w:tab w:val="right" w:pos="9072"/>
      </w:tabs>
      <w:spacing w:after="0"/>
      <w:ind w:left="357" w:hanging="357"/>
      <w:jc w:val="left"/>
    </w:p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after="80"/>
    </w:pPr>
    <w:rPr>
      <w:b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BFAB0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2C2BF8"/>
    <w:pPr>
      <w:spacing w:before="500" w:after="120"/>
    </w:pPr>
    <w:rPr>
      <w:sz w:val="22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72325B"/>
    <w:pPr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2325B"/>
    <w:rPr>
      <w:sz w:val="12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FF54DD"/>
    <w:pPr>
      <w:spacing w:after="120"/>
    </w:pPr>
    <w:rPr>
      <w:sz w:val="18"/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F54DD"/>
    <w:rPr>
      <w:sz w:val="18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99263F"/>
    <w:rPr>
      <w:b/>
      <w:i w:val="0"/>
      <w:iCs/>
      <w:color w:val="2870FF" w:themeColor="accent4" w:themeTint="99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FFE500" w:themeColor="accent1"/>
    </w:rPr>
  </w:style>
  <w:style w:type="paragraph" w:styleId="Kopfzeile">
    <w:name w:val="header"/>
    <w:link w:val="KopfzeileZchn"/>
    <w:uiPriority w:val="99"/>
    <w:unhideWhenUsed/>
    <w:rsid w:val="00A349A6"/>
    <w:pPr>
      <w:tabs>
        <w:tab w:val="center" w:pos="4536"/>
        <w:tab w:val="right" w:pos="9072"/>
      </w:tabs>
      <w:spacing w:line="192" w:lineRule="atLeast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349A6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817DB8"/>
  </w:style>
  <w:style w:type="character" w:customStyle="1" w:styleId="AnredeZchn">
    <w:name w:val="Anrede Zchn"/>
    <w:basedOn w:val="Absatz-Standardschriftart"/>
    <w:link w:val="Anrede"/>
    <w:uiPriority w:val="99"/>
    <w:rsid w:val="00817DB8"/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47047C"/>
    <w:pPr>
      <w:spacing w:before="2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7047C"/>
  </w:style>
  <w:style w:type="paragraph" w:styleId="KeinLeerraum">
    <w:name w:val="No Spacing"/>
    <w:link w:val="KeinLeerraumZchn"/>
    <w:uiPriority w:val="1"/>
    <w:qFormat/>
    <w:rsid w:val="00A349A6"/>
    <w:pPr>
      <w:spacing w:after="0" w:line="240" w:lineRule="auto"/>
      <w:jc w:val="left"/>
    </w:pPr>
  </w:style>
  <w:style w:type="character" w:styleId="Seitenzahl">
    <w:name w:val="page number"/>
    <w:basedOn w:val="Absatz-Standardschriftart"/>
    <w:uiPriority w:val="99"/>
    <w:unhideWhenUsed/>
    <w:rsid w:val="0047047C"/>
    <w:rPr>
      <w:sz w:val="18"/>
    </w:rPr>
  </w:style>
  <w:style w:type="paragraph" w:styleId="Unterschrift">
    <w:name w:val="Signature"/>
    <w:basedOn w:val="KeinLeerraum"/>
    <w:link w:val="UnterschriftZchn"/>
    <w:uiPriority w:val="99"/>
    <w:unhideWhenUsed/>
    <w:rsid w:val="00A156E5"/>
  </w:style>
  <w:style w:type="character" w:customStyle="1" w:styleId="UnterschriftZchn">
    <w:name w:val="Unterschrift Zchn"/>
    <w:basedOn w:val="Absatz-Standardschriftart"/>
    <w:link w:val="Unterschrift"/>
    <w:uiPriority w:val="99"/>
    <w:rsid w:val="00A156E5"/>
  </w:style>
  <w:style w:type="character" w:customStyle="1" w:styleId="KeinLeerraumZchn">
    <w:name w:val="Kein Leerraum Zchn"/>
    <w:basedOn w:val="Absatz-Standardschriftart"/>
    <w:link w:val="KeinLeerraum"/>
    <w:uiPriority w:val="1"/>
    <w:rsid w:val="00A349A6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0772EA"/>
    <w:rPr>
      <w:b/>
    </w:rPr>
  </w:style>
  <w:style w:type="character" w:customStyle="1" w:styleId="SubjectZchn">
    <w:name w:val="Subject Zchn"/>
    <w:basedOn w:val="Absatz-Standardschriftart"/>
    <w:link w:val="Subject"/>
    <w:rsid w:val="00664F27"/>
    <w:rPr>
      <w:b/>
    </w:rPr>
  </w:style>
  <w:style w:type="numbering" w:customStyle="1" w:styleId="ListAlphabeticList">
    <w:name w:val="ListAlphabeticList"/>
    <w:uiPriority w:val="99"/>
    <w:rsid w:val="005A0E5B"/>
    <w:pPr>
      <w:numPr>
        <w:numId w:val="2"/>
      </w:numPr>
    </w:pPr>
  </w:style>
  <w:style w:type="numbering" w:customStyle="1" w:styleId="ListNumericList">
    <w:name w:val="ListNumericList"/>
    <w:uiPriority w:val="99"/>
    <w:rsid w:val="00A33705"/>
    <w:pPr>
      <w:numPr>
        <w:numId w:val="8"/>
      </w:numPr>
    </w:pPr>
  </w:style>
  <w:style w:type="numbering" w:customStyle="1" w:styleId="ListLineList">
    <w:name w:val="ListLineList"/>
    <w:uiPriority w:val="99"/>
    <w:rsid w:val="003F32E7"/>
    <w:pPr>
      <w:numPr>
        <w:numId w:val="3"/>
      </w:numPr>
    </w:pPr>
  </w:style>
  <w:style w:type="numbering" w:customStyle="1" w:styleId="ListBulletList">
    <w:name w:val="ListBulletList"/>
    <w:uiPriority w:val="99"/>
    <w:rsid w:val="00552116"/>
    <w:pPr>
      <w:numPr>
        <w:numId w:val="4"/>
      </w:numPr>
    </w:pPr>
  </w:style>
  <w:style w:type="numbering" w:customStyle="1" w:styleId="HeadingList">
    <w:name w:val="HeadingList"/>
    <w:uiPriority w:val="99"/>
    <w:rsid w:val="008F78C6"/>
    <w:pPr>
      <w:numPr>
        <w:numId w:val="6"/>
      </w:numPr>
    </w:pPr>
  </w:style>
  <w:style w:type="paragraph" w:customStyle="1" w:styleId="NormalNoSpacing">
    <w:name w:val="NormalNoSpacing"/>
    <w:basedOn w:val="Standard"/>
    <w:qFormat/>
    <w:rsid w:val="00C6459C"/>
    <w:pPr>
      <w:spacing w:after="0"/>
    </w:pPr>
  </w:style>
  <w:style w:type="table" w:styleId="Tabellenraster">
    <w:name w:val="Table Grid"/>
    <w:basedOn w:val="NormaleTabelle"/>
    <w:uiPriority w:val="59"/>
    <w:rsid w:val="00522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552116"/>
  </w:style>
  <w:style w:type="paragraph" w:customStyle="1" w:styleId="ListNumericRestart">
    <w:name w:val="ListNumericRestart"/>
    <w:basedOn w:val="InvisibleLine"/>
    <w:rsid w:val="00A33705"/>
    <w:pPr>
      <w:numPr>
        <w:numId w:val="8"/>
      </w:numPr>
    </w:pPr>
  </w:style>
  <w:style w:type="paragraph" w:customStyle="1" w:styleId="Absender">
    <w:name w:val="Absender"/>
    <w:basedOn w:val="Standard"/>
    <w:qFormat/>
    <w:rsid w:val="007D4564"/>
    <w:pPr>
      <w:spacing w:after="0" w:line="200" w:lineRule="exact"/>
      <w:jc w:val="left"/>
    </w:pPr>
    <w:rPr>
      <w:sz w:val="16"/>
      <w:szCs w:val="16"/>
    </w:rPr>
  </w:style>
  <w:style w:type="paragraph" w:customStyle="1" w:styleId="Empfaenger">
    <w:name w:val="Empfaenger"/>
    <w:basedOn w:val="Standard"/>
    <w:qFormat/>
    <w:rsid w:val="007D4564"/>
    <w:pPr>
      <w:jc w:val="left"/>
    </w:pPr>
  </w:style>
  <w:style w:type="paragraph" w:customStyle="1" w:styleId="KeinLeerraumklein">
    <w:name w:val="Kein Leerraum klein"/>
    <w:basedOn w:val="KeinLeerraum"/>
    <w:qFormat/>
    <w:rsid w:val="00B50379"/>
    <w:pPr>
      <w:spacing w:line="26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D40A8D"/>
    <w:pPr>
      <w:spacing w:after="0"/>
      <w:jc w:val="left"/>
    </w:pPr>
  </w:style>
  <w:style w:type="paragraph" w:customStyle="1" w:styleId="ListNumericVerfgung">
    <w:name w:val="ListNumericVerfügung"/>
    <w:basedOn w:val="ListNumeric"/>
    <w:qFormat/>
    <w:rsid w:val="0081659B"/>
    <w:pPr>
      <w:numPr>
        <w:ilvl w:val="0"/>
        <w:numId w:val="9"/>
      </w:numPr>
      <w:contextualSpacing w:val="0"/>
    </w:pPr>
  </w:style>
  <w:style w:type="numbering" w:customStyle="1" w:styleId="ListNumericVerfgungList">
    <w:name w:val="ListNumericVerfügungList"/>
    <w:basedOn w:val="ListNumericList"/>
    <w:uiPriority w:val="99"/>
    <w:rsid w:val="006C4B29"/>
    <w:pPr>
      <w:numPr>
        <w:numId w:val="9"/>
      </w:numPr>
    </w:pPr>
  </w:style>
  <w:style w:type="paragraph" w:customStyle="1" w:styleId="TitelFlattersatz">
    <w:name w:val="Titel Flattersatz"/>
    <w:basedOn w:val="Titel"/>
    <w:qFormat/>
    <w:rsid w:val="002C7E61"/>
    <w:pPr>
      <w:jc w:val="left"/>
    </w:pPr>
  </w:style>
  <w:style w:type="paragraph" w:customStyle="1" w:styleId="ListLineAbstandVor">
    <w:name w:val="ListLineAbstandVor"/>
    <w:basedOn w:val="ListLine"/>
    <w:qFormat/>
    <w:rsid w:val="003F32E7"/>
    <w:pPr>
      <w:numPr>
        <w:numId w:val="11"/>
      </w:numPr>
      <w:contextualSpacing w:val="0"/>
    </w:pPr>
  </w:style>
  <w:style w:type="numbering" w:customStyle="1" w:styleId="ListLineAbstandVorList">
    <w:name w:val="ListLineAbstandVorList"/>
    <w:basedOn w:val="KeineListe"/>
    <w:uiPriority w:val="99"/>
    <w:rsid w:val="003F32E7"/>
    <w:pPr>
      <w:numPr>
        <w:numId w:val="11"/>
      </w:numPr>
    </w:pPr>
  </w:style>
  <w:style w:type="paragraph" w:customStyle="1" w:styleId="ListAlphabeticAbstandVor">
    <w:name w:val="ListAlphabeticAbstandVor"/>
    <w:basedOn w:val="Standard"/>
    <w:qFormat/>
    <w:rsid w:val="0081659B"/>
    <w:pPr>
      <w:numPr>
        <w:numId w:val="14"/>
      </w:numPr>
    </w:pPr>
  </w:style>
  <w:style w:type="numbering" w:customStyle="1" w:styleId="ListAlphabeticAbstandVorList">
    <w:name w:val="ListAlphabeticAbstandVorList"/>
    <w:basedOn w:val="KeineListe"/>
    <w:uiPriority w:val="99"/>
    <w:rsid w:val="005A0E5B"/>
    <w:pPr>
      <w:numPr>
        <w:numId w:val="14"/>
      </w:numPr>
    </w:pPr>
  </w:style>
  <w:style w:type="paragraph" w:customStyle="1" w:styleId="ListNumericBeschluss">
    <w:name w:val="ListNumericBeschluss"/>
    <w:basedOn w:val="Standard"/>
    <w:qFormat/>
    <w:rsid w:val="008F38C4"/>
    <w:pPr>
      <w:numPr>
        <w:numId w:val="15"/>
      </w:numPr>
      <w:spacing w:after="120"/>
    </w:pPr>
  </w:style>
  <w:style w:type="numbering" w:customStyle="1" w:styleId="ListNumericBeschlussList">
    <w:name w:val="ListNumericBeschlussList"/>
    <w:basedOn w:val="KeineListe"/>
    <w:uiPriority w:val="99"/>
    <w:rsid w:val="008F38C4"/>
    <w:pPr>
      <w:numPr>
        <w:numId w:val="15"/>
      </w:numPr>
    </w:pPr>
  </w:style>
  <w:style w:type="paragraph" w:customStyle="1" w:styleId="Hidden">
    <w:name w:val="Hidden"/>
    <w:basedOn w:val="Standard"/>
    <w:qFormat/>
    <w:rsid w:val="0042644A"/>
    <w:pPr>
      <w:spacing w:after="0" w:line="14" w:lineRule="exact"/>
      <w:jc w:val="left"/>
    </w:pPr>
    <w:rPr>
      <w:rFonts w:ascii="Frutiger" w:eastAsia="Calibri" w:hAnsi="Frutiger" w:cs="Times New Roman"/>
      <w:sz w:val="2"/>
    </w:rPr>
  </w:style>
  <w:style w:type="paragraph" w:customStyle="1" w:styleId="Dokumenttitel">
    <w:name w:val="Dokumenttitel"/>
    <w:basedOn w:val="Standard"/>
    <w:next w:val="Standard"/>
    <w:qFormat/>
    <w:rsid w:val="0042644A"/>
    <w:pPr>
      <w:spacing w:after="216" w:line="336" w:lineRule="exact"/>
      <w:ind w:left="1247"/>
      <w:jc w:val="left"/>
    </w:pPr>
    <w:rPr>
      <w:rFonts w:ascii="Frutiger" w:eastAsia="Calibri" w:hAnsi="Frutiger" w:cs="Times New Roman"/>
      <w:b/>
      <w:sz w:val="28"/>
    </w:rPr>
  </w:style>
  <w:style w:type="paragraph" w:customStyle="1" w:styleId="Nummerierung">
    <w:name w:val="Nummerierung"/>
    <w:basedOn w:val="Standard"/>
    <w:qFormat/>
    <w:rsid w:val="0042644A"/>
    <w:pPr>
      <w:spacing w:after="0" w:line="264" w:lineRule="exact"/>
      <w:ind w:left="357" w:hanging="357"/>
      <w:jc w:val="left"/>
    </w:pPr>
    <w:rPr>
      <w:rFonts w:ascii="Frutiger" w:eastAsia="Calibri" w:hAnsi="Frutiger" w:cs="Times New Roman"/>
    </w:rPr>
  </w:style>
  <w:style w:type="paragraph" w:styleId="Blocktext">
    <w:name w:val="Block Text"/>
    <w:basedOn w:val="Standard"/>
    <w:unhideWhenUsed/>
    <w:rsid w:val="0042644A"/>
    <w:pPr>
      <w:spacing w:after="0" w:line="240" w:lineRule="auto"/>
      <w:ind w:left="709" w:right="52" w:hanging="283"/>
      <w:jc w:val="left"/>
    </w:pPr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character" w:customStyle="1" w:styleId="E-MailFormatvorlage651">
    <w:name w:val="E-MailFormatvorlage651"/>
    <w:basedOn w:val="Absatz-Standardschriftart"/>
    <w:uiPriority w:val="99"/>
    <w:semiHidden/>
    <w:rsid w:val="0042644A"/>
    <w:rPr>
      <w:rFonts w:ascii="Times New Roman" w:hAnsi="Times New Roman" w:cs="Times New Roman" w:hint="default"/>
      <w:color w:val="000000"/>
      <w:lang w:val="de-CH"/>
    </w:rPr>
  </w:style>
  <w:style w:type="paragraph" w:customStyle="1" w:styleId="Aufzhlung">
    <w:name w:val="Aufzählung"/>
    <w:basedOn w:val="Nummerierung"/>
    <w:qFormat/>
    <w:rsid w:val="0042644A"/>
    <w:pPr>
      <w:numPr>
        <w:numId w:val="21"/>
      </w:numPr>
      <w:ind w:left="357" w:hanging="357"/>
    </w:pPr>
  </w:style>
  <w:style w:type="paragraph" w:customStyle="1" w:styleId="Auflistung">
    <w:name w:val="Auflistung"/>
    <w:basedOn w:val="Aufzhlung"/>
    <w:qFormat/>
    <w:rsid w:val="0042644A"/>
    <w:pPr>
      <w:numPr>
        <w:numId w:val="22"/>
      </w:numPr>
      <w:ind w:left="425" w:hanging="425"/>
    </w:p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644A"/>
    <w:pPr>
      <w:spacing w:after="200" w:line="264" w:lineRule="exact"/>
      <w:ind w:left="283"/>
      <w:jc w:val="left"/>
    </w:pPr>
    <w:rPr>
      <w:rFonts w:ascii="Frutiger" w:eastAsia="Calibri" w:hAnsi="Frutiger" w:cs="Times New Roman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644A"/>
    <w:rPr>
      <w:rFonts w:ascii="Frutiger" w:eastAsia="Calibri" w:hAnsi="Frutiger" w:cs="Times New Roman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2644A"/>
    <w:rPr>
      <w:color w:val="808080"/>
      <w:lang w:val="de-CH"/>
    </w:rPr>
  </w:style>
  <w:style w:type="character" w:styleId="Hyperlink">
    <w:name w:val="Hyperlink"/>
    <w:basedOn w:val="Absatz-Standardschriftart"/>
    <w:uiPriority w:val="99"/>
    <w:unhideWhenUsed/>
    <w:rsid w:val="00337C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.ch/steuern-finanzen/steuern/steuerarten/grundstueckgewinnsteue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0COEBE\AppData\Local\Temp\primedocs\generated\910f81c8-1562-4006-81d6-b4da15728e7e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FFE500"/>
      </a:accent1>
      <a:accent2>
        <a:srgbClr val="005EA8"/>
      </a:accent2>
      <a:accent3>
        <a:srgbClr val="FFCC00"/>
      </a:accent3>
      <a:accent4>
        <a:srgbClr val="003399"/>
      </a:accent4>
      <a:accent5>
        <a:srgbClr val="666666"/>
      </a:accent5>
      <a:accent6>
        <a:srgbClr val="CCCCCC"/>
      </a:accent6>
      <a:hlink>
        <a:srgbClr val="0000FF"/>
      </a:hlink>
      <a:folHlink>
        <a:srgbClr val="800080"/>
      </a:folHlink>
    </a:clrScheme>
    <a:fontScheme name="Theme farbig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Titel"/>
        <Definition type="Heading" level="2" style="Untertitel"/>
        <Definition type="Heading" level="3" style="Subject"/>
        <Definition type="Heading" level="4" style="Überschrift 1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  <Definition type="Bullet" tabPosition="1" style="ListBullet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 1 8 9 2 8 5 9 2 6 0 < / I d >  
             < W i d t h > 0 < / W i d t h >  
             < H e i g h t > 0 < / H e i g h t >  
             < X P a t h > / / I m a g e [ @ i d = ' P r o f i l e . O r g . L o g o ' ] < / X P a t h >  
             < I m a g e H a s h > 1 8 7 3 7 6 8 5 2 b 9 0 0 f b 5 7 4 4 1 6 c 8 6 5 5 5 a e a b c < / I m a g e H a s h >  
         < / I m a g e S i z e D e f i n i t i o n >  
         < I m a g e S i z e D e f i n i t i o n >  
             < I d > 1 8 9 1 7 5 7 7 0 1 < / I d >  
             < W i d t h > 0 < / W i d t h >  
             < H e i g h t > 0 < / H e i g h t >  
             < X P a t h > / / I m a g e [ @ i d = ' P r o f i l e . O r g . L o g o ' ] < / X P a t h >  
             < I m a g e H a s h > 1 8 7 3 7 6 8 5 2 b 9 0 0 f b 5 7 4 4 1 6 c 8 6 5 5 5 a e a b c < / I m a g e H a s h >  
         < / I m a g e S i z e D e f i n i t i o n >  
         < I m a g e S i z e D e f i n i t i o n >  
             < I d > 1 4 8 9 1 3 9 7 5 5 < / I d >  
             < W i d t h > 0 < / W i d t h >  
             < H e i g h t > 0 < / H e i g h t >  
             < X P a t h > / / I m a g e [ @ i d = ' P r o f i l e . O r g . L o g o ' ] < / X P a t h >  
             < I m a g e H a s h > 1 8 7 3 7 6 8 5 2 b 9 0 0 f b 5 7 4 4 1 6 c 8 6 5 5 5 a e a b c < / I m a g e H a s h >  
         < / I m a g e S i z e D e f i n i t i o n >  
         < I m a g e S i z e D e f i n i t i o n >  
             < I d > 1 4 2 3 3 4 1 8 2 3 < / I d >  
             < W i d t h > 0 < / W i d t h >  
             < H e i g h t > 0 < / H e i g h t >  
             < X P a t h > / / I m a g e [ @ i d = ' P r o f i l e . O r g . L o g o ' ] < / X P a t h >  
             < I m a g e H a s h > 1 8 7 3 7 6 8 5 2 b 9 0 0 f b 5 7 4 4 1 6 c 8 6 5 5 5 a e a b c < / I m a g e H a s h >  
         < / I m a g e S i z e D e f i n i t i o n >  
     < / I m a g e D e f i n i t i o n s >  
 < / O n e O f f i x x I m a g e D e f i n i t i o n P a r t > 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e 0 2 c 3 d e - 2 c 1 5 - 4 4 f 9 - a 8 9 b - 6 4 8 d 8 5 8 8 c 2 3 d "   t I d = " 7 6 d e d 9 f e - 3 3 f a - 4 7 5 f - a a 4 a - 6 d d f 7 e 8 3 2 c b b "   i n t e r n a l T I d = " 7 f b 1 1 d b 4 - 1 a e 7 - 4 f 9 f - b 6 8 0 - a e 8 9 4 2 1 1 3 8 9 c "   m t I d = " 2 7 5 a f 3 2 e - b c 4 0 - 4 5 c 2 - 8 5 b 7 - a f b 1 c 0 3 8 2 6 5 3 "   r e v i s i o n = " 0 "   c r e a t e d m a j o r v e r s i o n = " 0 "   c r e a t e d m i n o r v e r s i o n = " 0 "   c r e a t e d = " 2 0 2 5 - 0 8 - 2 0 T 1 2 : 4 8 : 0 8 . 8 7 6 7 8 4 2 Z "   m o d i f i e d m a j o r v e r s i o n = " 0 "   m o d i f i e d m i n o r v e r s i o n = " 0 "   m o d i f i e d = " 0 0 0 1 - 0 1 - 0 1 T 0 0 : 0 0 : 0 0 "   p r o f i l e = " 4 9 a 5 2 b c 3 - b 2 1 9 - 4 f 3 e - 9 5 7 d - 4 3 c e 7 e f f f b 8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2 7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E n c l o s u r e s " > < ! [ C D A T A [   ] ] > < / T e x t >  
                 < T e x t   i d = " D o c P a r a m . C o p y T o " > < ! [ C D A T A [   ] ] > < / T e x t >  
                 < T e x t   i d = " D o c P a r a m . S u b j e c t " > < ! [ C D A T A [   ] ] > < / T e x t >  
                 < D a t e T i m e   i d = " D o c P a r a m . D a t e "   l i d = " D e u t s c h   ( D e u t s c h l a n d ) "   f o r m a t = " d . � M M M M � y y y y " > 2 0 2 5 - 0 8 - 2 0 T 0 0 : 0 0 : 0 0 Z < / D a t e T i m e >  
             < / P a r a m e t e r >  
             < T o o l b o x >  
                 < T e x t   i d = " D o c u m e n t P r o p e r t i e s . S a v e P a t h " > < ! [ C D A T A [ F : \ G r u n d b u c h a m t \ V o r l a g e n \ H o m e p a g e \ A n m e l d u n g   K a u f v e r t r a g \ A n m e l d u n g   f � r   d i e   V o r b e r e i t u n g   e i n e s   G r u n d s t � c k s k a u f   -   g e s c h � t z t e   V e r s i o n . d o c x ] ] > < / T e x t >  
                 < T e x t   i d = " D o c u m e n t P r o p e r t i e s . D o c u m e n t N a m e " > < ! [ C D A T A [ A n m e l d u n g   f � r   d i e   V o r b e r e i t u n g   e i n e s   G r u n d s t � c k s k a u f   -   g e s c h � t z t e   V e r s i o n . d o c x ] ] > < / T e x t >  
                 < D a t e T i m e   i d = " D o c u m e n t P r o p e r t i e s . S a v e T i m e s t a m p "   l i d = " D e u t s c h   ( D e u t s c h l a n d ) " > 2 0 2 5 - 0 9 - 1 6 T 0 6 : 2 4 : 3 1 . 4 7 1 2 5 4 3 Z < / D a t e T i m e >  
             < / T o o l b o x >  
             < I n t e r f a c e s > < / I n t e r f a c e s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S i g n e r s . S i g n e r _ 0 "   l a b e l = " C u s t o m E l e m e n t s . S i g n e r s . S i g n e r _ 0 " > < ! [ C D A T A [ C o r n e l   E b e r l e  
 G r u n d b u c h v e r w a l t e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L a y o u t . T i t l e "   l a b e l = " C u s t o m E l e m e n t s . L a y o u t . T i t l e " > < ! [ C D A T A [   ] ] > < / T e x t >  
             < / S c r i p t i n g >  
             < P r o f i l e >  
                 < T e x t   i d = " P r o f i l e . I d "   l a b e l = " P r o f i l e . I d " > < ! [ C D A T A [ 4 9 a 5 2 b c 3 - b 2 1 9 - 4 f 3 e - 9 5 7 d - 4 3 c e 7 e f f f b 8 9 ] ] > < / T e x t >  
                 < T e x t   i d = " P r o f i l e . O r g a n i z a t i o n U n i t I d "   l a b e l = " P r o f i l e . O r g a n i z a t i o n U n i t I d " > < ! [ C D A T A [ 6 e 2 b 4 d a 1 - 1 d 3 a - 4 6 8 d - b 8 2 8 - 7 2 e 7 9 0 7 4 d 7 c 4 ] ] > < / T e x t >  
                 < T e x t   i d = " P r o f i l e . O r g . E m a i l "   l a b e l = " P r o f i l e . O r g . E m a i l " > < ! [ C D A T A [ g r u n d b u c h a m t @ g o l d a c h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5 8   2 2 8   7 8   3 3 ] ] > < / T e x t >  
                 < T e x t   i d = " P r o f i l e . O r g . P o s t a l . C i t y "   l a b e l = " P r o f i l e . O r g . P o s t a l . C i t y " > < ! [ C D A T A [ G o l d a c h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P o s t f a c h   9 5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a u p t s t r a s s e   2 ] ] > < / T e x t >  
                 < T e x t   i d = " P r o f i l e . O r g . P o s t a l . Z i p "   l a b e l = " P r o f i l e . O r g . P o s t a l . Z i p " > < ! [ C D A T A [ 9 4 0 3 ] ] > < / T e x t >  
                 < T e x t   i d = " P r o f i l e . O r g . T i t l e "   l a b e l = " P r o f i l e . O r g . T i t l e " > < ! [ C D A T A [   ] ] > < / T e x t >  
                 < T e x t   i d = " P r o f i l e . O r g . U n i t "   l a b e l = " P r o f i l e . O r g . U n i t " > < ! [ C D A T A [ G r u n d b u c h a m t   G o l d a c h - B e r g - S t e i n a c h - T � b a c h - U n t e r e g g e n ] ] > < / T e x t >  
                 < T e x t   i d = " P r o f i l e . O r g . W e b "   l a b e l = " P r o f i l e . O r g . W e b " > < ! [ C D A T A [ w w w . g o l d a c h . c h ] ] > < / T e x t >  
                 < T e x t   i d = " P r o f i l e . U s e r . A l i a s "   l a b e l = " P r o f i l e . U s e r . A l i a s " > < ! [ C D A T A [ C E ] ] > < / T e x t >  
                 < T e x t   i d = " P r o f i l e . U s e r . E m a i l "   l a b e l = " P r o f i l e . U s e r . E m a i l " > < ! [ C D A T A [ c o r n e l . e b e r l e @ g o l d a c h . c h ] ] > < / T e x t >  
                 < T e x t   i d = " P r o f i l e . U s e r . F i r s t N a m e "   l a b e l = " P r o f i l e . U s e r . F i r s t N a m e " > < ! [ C D A T A [ C o r n e l ] ] > < / T e x t >  
                 < T e x t   i d = " P r o f i l e . U s e r . F u n c t i o n "   l a b e l = " P r o f i l e . U s e r . F u n c t i o n " > < ! [ C D A T A [ G r u n d b u c h v e r w a l t e r ] ] > < / T e x t >  
                 < T e x t   i d = " P r o f i l e . U s e r . L a s t N a m e "   l a b e l = " P r o f i l e . U s e r . L a s t N a m e " > < ! [ C D A T A [ E b e r l e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5 8   2 2 8   7 8   3 4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C E ] ] > < / T e x t >  
                 < T e x t   i d = " A u t h o r . U s e r . E m a i l "   l a b e l = " A u t h o r . U s e r . E m a i l " > < ! [ C D A T A [ c o r n e l . e b e r l e @ g o l d a c h . c h ] ] > < / T e x t >  
                 < T e x t   i d = " A u t h o r . U s e r . F i r s t N a m e "   l a b e l = " A u t h o r . U s e r . F i r s t N a m e " > < ! [ C D A T A [ C o r n e l ] ] > < / T e x t >  
                 < T e x t   i d = " A u t h o r . U s e r . F u n c t i o n "   l a b e l = " A u t h o r . U s e r . F u n c t i o n " > < ! [ C D A T A [ G r u n d b u c h v e r w a l t e r ] ] > < / T e x t >  
                 < T e x t   i d = " A u t h o r . U s e r . L a s t N a m e "   l a b e l = " A u t h o r . U s e r . L a s t N a m e " > < ! [ C D A T A [ E b e r l e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5 8   2 2 8   7 8   3 4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4 9 a 5 2 b c 3 - b 2 1 9 - 4 f 3 e - 9 5 7 d - 4 3 c e 7 e f f f b 8 9 ] ] > < / T e x t >  
                 < T e x t   i d = " S i g n e r _ 0 . O r g a n i z a t i o n U n i t I d "   l a b e l = " S i g n e r _ 0 . O r g a n i z a t i o n U n i t I d " > < ! [ C D A T A [ 6 e 2 b 4 d a 1 - 1 d 3 a - 4 6 8 d - b 8 2 8 - 7 2 e 7 9 0 7 4 d 7 c 4 ] ] > < / T e x t >  
                 < T e x t   i d = " S i g n e r _ 0 . O r g . E m a i l "   l a b e l = " S i g n e r _ 0 . O r g . E m a i l " > < ! [ C D A T A [ g r u n d b u c h a m t @ g o l d a c h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5 8   2 2 8   7 8   3 3 ] ] > < / T e x t >  
                 < T e x t   i d = " S i g n e r _ 0 . O r g . P o s t a l . C i t y "   l a b e l = " S i g n e r _ 0 . O r g . P o s t a l . C i t y " > < ! [ C D A T A [ G o l d a c h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P o s t f a c h   9 5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a u p t s t r a s s e   2 ] ] > < / T e x t >  
                 < T e x t   i d = " S i g n e r _ 0 . O r g . P o s t a l . Z i p "   l a b e l = " S i g n e r _ 0 . O r g . P o s t a l . Z i p " > < ! [ C D A T A [ 9 4 0 3 ] ] > < / T e x t >  
                 < T e x t   i d = " S i g n e r _ 0 . O r g . T i t l e "   l a b e l = " S i g n e r _ 0 . O r g . T i t l e " > < ! [ C D A T A [   ] ] > < / T e x t >  
                 < T e x t   i d = " S i g n e r _ 0 . O r g . U n i t "   l a b e l = " S i g n e r _ 0 . O r g . U n i t " > < ! [ C D A T A [ G r u n d b u c h a m t   G o l d a c h - B e r g - S t e i n a c h - T � b a c h - U n t e r e g g e n ] ] > < / T e x t >  
                 < T e x t   i d = " S i g n e r _ 0 . O r g . W e b "   l a b e l = " S i g n e r _ 0 . O r g . W e b " > < ! [ C D A T A [ w w w . g o l d a c h . c h ] ] > < / T e x t >  
                 < T e x t   i d = " S i g n e r _ 0 . U s e r . A l i a s "   l a b e l = " S i g n e r _ 0 . U s e r . A l i a s " > < ! [ C D A T A [ C E ] ] > < / T e x t >  
                 < T e x t   i d = " S i g n e r _ 0 . U s e r . E m a i l "   l a b e l = " S i g n e r _ 0 . U s e r . E m a i l " > < ! [ C D A T A [ c o r n e l . e b e r l e @ g o l d a c h . c h ] ] > < / T e x t >  
                 < T e x t   i d = " S i g n e r _ 0 . U s e r . F i r s t N a m e "   l a b e l = " S i g n e r _ 0 . U s e r . F i r s t N a m e " > < ! [ C D A T A [ C o r n e l ] ] > < / T e x t >  
                 < T e x t   i d = " S i g n e r _ 0 . U s e r . F u n c t i o n "   l a b e l = " S i g n e r _ 0 . U s e r . F u n c t i o n " > < ! [ C D A T A [ G r u n d b u c h v e r w a l t e r ] ] > < / T e x t >  
                 < T e x t   i d = " S i g n e r _ 0 . U s e r . L a s t N a m e "   l a b e l = " S i g n e r _ 0 . U s e r . L a s t N a m e " > < ! [ C D A T A [ E b e r l e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5 8   2 2 8   7 8   3 4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< / D a t a M o d e l >  
     < / C o n t e n t >  
     < T e m p l a t e T r e e   C r e a t i o n M o d e = " P u b l i s h e d "   P i p e l i n e V e r s i o n = " V 2 " >  
         < T e m p l a t e   t I d = " 7 6 d e d 9 f e - 3 3 f a - 4 7 5 f - a a 4 a - 6 d d f 7 e 8 3 2 c b b "   i n t e r n a l T I d = " 7 f b 1 1 d b 4 - 1 a e 7 - 4 f 9 f - b 6 8 0 - a e 8 9 4 2 1 1 3 8 9 c " >  
             < B a s e d O n >  
                 < T e m p l a t e   t I d = " 8 1 0 f c f 8 6 - e 6 7 9 - 4 e 2 0 - a 5 6 7 - 0 c 0 a 9 5 3 7 8 2 4 5 "   i n t e r n a l T I d = " b 3 6 e 0 c 3 5 - d 2 5 e - 4 6 b 4 - 9 8 7 7 - c 3 8 1 3 8 a c 0 7 0 c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39B2266-76FB-407D-AF41-7BF2C6A8757D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41005527-7BE0-4806-8EE6-5C52A5725535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5697B7EA-917D-4681-A69B-FA6F38E1A4AA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26DCEE61-C66C-40A6-9379-C68D8AC20AB9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910f81c8-1562-4006-81d6-b4da15728e7e</Template>
  <TotalTime>0</TotalTime>
  <Pages>3</Pages>
  <Words>784</Words>
  <Characters>5692</Characters>
  <Application>Microsoft Office Word</Application>
  <DocSecurity>0</DocSecurity>
  <Lines>299</Lines>
  <Paragraphs>239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Eberle Cornel GOLDACH</dc:creator>
  <cp:lastModifiedBy>Eberle Cornel GOLDACH</cp:lastModifiedBy>
  <cp:revision>7</cp:revision>
  <cp:lastPrinted>2025-08-25T05:55:00Z</cp:lastPrinted>
  <dcterms:created xsi:type="dcterms:W3CDTF">2025-08-25T05:58:00Z</dcterms:created>
  <dcterms:modified xsi:type="dcterms:W3CDTF">2025-09-16T06:24:00Z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