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0D5C" w14:textId="4D884649" w:rsidR="00DF2EA8" w:rsidRPr="00857A78" w:rsidRDefault="00515968" w:rsidP="00515968">
      <w:pPr>
        <w:pStyle w:val="ListNumeric"/>
        <w:tabs>
          <w:tab w:val="left" w:pos="3969"/>
        </w:tabs>
        <w:rPr>
          <w:b/>
          <w:bCs/>
        </w:rPr>
      </w:pPr>
      <w:r w:rsidRPr="00857A78">
        <w:rPr>
          <w:b/>
          <w:bCs/>
        </w:rPr>
        <w:t>Angaben zum Gastwirtschaftsbetrieb</w:t>
      </w:r>
    </w:p>
    <w:p w14:paraId="7FFD4505" w14:textId="7303EA3F" w:rsidR="00515968" w:rsidRDefault="00515968" w:rsidP="00515968">
      <w:pPr>
        <w:tabs>
          <w:tab w:val="left" w:pos="3969"/>
        </w:tabs>
        <w:spacing w:after="120"/>
        <w:ind w:left="426"/>
      </w:pPr>
      <w:r>
        <w:t>Name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83E6526" w14:textId="2B0715A1" w:rsidR="00515968" w:rsidRDefault="00515968" w:rsidP="00515968">
      <w:pPr>
        <w:tabs>
          <w:tab w:val="left" w:pos="3969"/>
        </w:tabs>
        <w:spacing w:after="120"/>
        <w:ind w:left="426"/>
      </w:pPr>
      <w:r>
        <w:t>Adresse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D57DE1" w14:textId="0CFB5072" w:rsidR="00515968" w:rsidRDefault="00515968" w:rsidP="00515968">
      <w:pPr>
        <w:tabs>
          <w:tab w:val="left" w:pos="3969"/>
        </w:tabs>
        <w:spacing w:after="360"/>
        <w:ind w:left="425"/>
      </w:pPr>
      <w:r>
        <w:t>Eigentümer/-in der Liegenschaft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49D226" w14:textId="51EE66BE" w:rsidR="00515968" w:rsidRPr="00857A78" w:rsidRDefault="00515968" w:rsidP="00515968">
      <w:pPr>
        <w:pStyle w:val="ListNumeric"/>
        <w:spacing w:before="240"/>
        <w:contextualSpacing w:val="0"/>
        <w:rPr>
          <w:b/>
          <w:bCs/>
        </w:rPr>
      </w:pPr>
      <w:r w:rsidRPr="00857A78">
        <w:rPr>
          <w:b/>
          <w:bCs/>
        </w:rPr>
        <w:t>Gesuchsteller/-in</w:t>
      </w:r>
    </w:p>
    <w:p w14:paraId="41E859E5" w14:textId="2DAA58B2" w:rsidR="00515968" w:rsidRPr="00857A78" w:rsidRDefault="00515968" w:rsidP="00515968">
      <w:pPr>
        <w:pStyle w:val="ListNumeric"/>
        <w:numPr>
          <w:ilvl w:val="0"/>
          <w:numId w:val="17"/>
        </w:numPr>
        <w:spacing w:before="240"/>
        <w:contextualSpacing w:val="0"/>
        <w:rPr>
          <w:b/>
          <w:bCs/>
        </w:rPr>
      </w:pPr>
      <w:r w:rsidRPr="00857A78">
        <w:rPr>
          <w:b/>
          <w:bCs/>
        </w:rPr>
        <w:t>Personalien</w:t>
      </w:r>
    </w:p>
    <w:p w14:paraId="7B1970B7" w14:textId="10F3DF29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Name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C4DAEB" w14:textId="78E01FB0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Vorname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2C9B46" w14:textId="029C58F8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Geburtsdatum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0DCA08" w14:textId="312E8B68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Heimatort/-staat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A6E5C7" w14:textId="2E8B4E64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Beruf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4B0E7F" w14:textId="47CFE6F5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Zivilstand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DC2909" w14:textId="08BA4245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Adresse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8D03B7" w14:textId="27840BF2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seit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EF2492" w14:textId="3756821D" w:rsidR="00515968" w:rsidRDefault="00515968" w:rsidP="00515968">
      <w:pPr>
        <w:pStyle w:val="ListNumeric"/>
        <w:numPr>
          <w:ilvl w:val="0"/>
          <w:numId w:val="0"/>
        </w:numPr>
        <w:tabs>
          <w:tab w:val="left" w:pos="3969"/>
        </w:tabs>
        <w:spacing w:before="120" w:after="120"/>
        <w:ind w:left="425"/>
        <w:contextualSpacing w:val="0"/>
      </w:pPr>
      <w:r>
        <w:t>Telefon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A54637" w14:textId="77777777" w:rsidR="00857A78" w:rsidRDefault="00857A78">
      <w:pPr>
        <w:rPr>
          <w:b/>
          <w:bCs/>
        </w:rPr>
      </w:pPr>
      <w:r>
        <w:rPr>
          <w:b/>
          <w:bCs/>
        </w:rPr>
        <w:br w:type="page"/>
      </w:r>
    </w:p>
    <w:p w14:paraId="0CCA75AB" w14:textId="2291A64B" w:rsidR="00515968" w:rsidRPr="00857A78" w:rsidRDefault="00515968" w:rsidP="00515968">
      <w:pPr>
        <w:pStyle w:val="ListNumeric"/>
        <w:numPr>
          <w:ilvl w:val="0"/>
          <w:numId w:val="17"/>
        </w:numPr>
        <w:tabs>
          <w:tab w:val="left" w:pos="3969"/>
        </w:tabs>
        <w:spacing w:before="480" w:after="120"/>
        <w:ind w:left="782" w:hanging="357"/>
        <w:contextualSpacing w:val="0"/>
        <w:rPr>
          <w:b/>
          <w:bCs/>
        </w:rPr>
      </w:pPr>
      <w:r w:rsidRPr="00857A78">
        <w:rPr>
          <w:b/>
          <w:bCs/>
        </w:rPr>
        <w:lastRenderedPageBreak/>
        <w:t>Ergänzende Angaben</w:t>
      </w:r>
    </w:p>
    <w:p w14:paraId="44714127" w14:textId="0905E91A" w:rsidR="00515968" w:rsidRDefault="00515968" w:rsidP="00515968">
      <w:pPr>
        <w:pStyle w:val="ListNumeric"/>
        <w:numPr>
          <w:ilvl w:val="0"/>
          <w:numId w:val="0"/>
        </w:numPr>
        <w:tabs>
          <w:tab w:val="center" w:pos="7371"/>
        </w:tabs>
        <w:spacing w:before="240" w:after="120"/>
        <w:ind w:left="425"/>
        <w:contextualSpacing w:val="0"/>
      </w:pPr>
      <w:r>
        <w:t>Gewünschter Patentbeginn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ADAA3D" w14:textId="3AADF1E1" w:rsidR="00515968" w:rsidRDefault="0051596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425"/>
        <w:contextualSpacing w:val="0"/>
      </w:pPr>
      <w:r>
        <w:t>Haben Sie schon einen Restaurationsbetrieb geführt?</w:t>
      </w:r>
      <w:r w:rsidR="00857A78">
        <w:tab/>
      </w:r>
      <w:r w:rsidR="00857A7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857A78">
        <w:instrText xml:space="preserve"> FORMCHECKBOX </w:instrText>
      </w:r>
      <w:r w:rsidR="00775F80">
        <w:fldChar w:fldCharType="separate"/>
      </w:r>
      <w:r w:rsidR="00857A78">
        <w:fldChar w:fldCharType="end"/>
      </w:r>
      <w:bookmarkEnd w:id="1"/>
      <w:r w:rsidR="00857A78">
        <w:t xml:space="preserve"> Ja</w:t>
      </w:r>
      <w:r w:rsidR="00857A78">
        <w:tab/>
      </w:r>
      <w:r w:rsidR="00857A7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857A78">
        <w:instrText xml:space="preserve"> FORMCHECKBOX </w:instrText>
      </w:r>
      <w:r w:rsidR="00775F80">
        <w:fldChar w:fldCharType="separate"/>
      </w:r>
      <w:r w:rsidR="00857A78">
        <w:fldChar w:fldCharType="end"/>
      </w:r>
      <w:bookmarkEnd w:id="2"/>
      <w:r w:rsidR="00857A78">
        <w:t xml:space="preserve"> Nein</w:t>
      </w:r>
    </w:p>
    <w:p w14:paraId="3E251104" w14:textId="452EA94E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0"/>
        <w:ind w:left="425"/>
        <w:contextualSpacing w:val="0"/>
      </w:pPr>
      <w:r>
        <w:t>Sind Sie im Zusammenhang mit der Wirtschaftsführung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 xml:space="preserve"> Nein</w:t>
      </w:r>
    </w:p>
    <w:p w14:paraId="5163A1E3" w14:textId="3844DF13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after="120"/>
        <w:ind w:left="425"/>
        <w:contextualSpacing w:val="0"/>
      </w:pPr>
      <w:r>
        <w:t>bestraft worden?</w:t>
      </w:r>
      <w:r w:rsidRPr="00857A78">
        <w:t xml:space="preserve"> </w:t>
      </w:r>
    </w:p>
    <w:p w14:paraId="6F2E8383" w14:textId="76465F59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after="120"/>
        <w:ind w:left="425"/>
        <w:contextualSpacing w:val="0"/>
      </w:pPr>
    </w:p>
    <w:p w14:paraId="6F6CCB40" w14:textId="7B255E02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425"/>
        <w:contextualSpacing w:val="0"/>
      </w:pPr>
      <w:r>
        <w:t>Auf welche Art können Sie die notwendigen Kenntnisse in Lebensmittelhygiene und Suchtprä-vention nachweisen?</w:t>
      </w:r>
    </w:p>
    <w:p w14:paraId="3FC85601" w14:textId="5B03AA11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120" w:after="120"/>
        <w:ind w:left="850" w:hanging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775F80">
        <w:fldChar w:fldCharType="separate"/>
      </w:r>
      <w:r>
        <w:fldChar w:fldCharType="end"/>
      </w:r>
      <w:bookmarkEnd w:id="3"/>
      <w:r>
        <w:tab/>
        <w:t xml:space="preserve">Fähigkeit über eine vom </w:t>
      </w:r>
      <w:r w:rsidR="00084FB6">
        <w:t>Staatssekretariat für B</w:t>
      </w:r>
      <w:r>
        <w:t>ildung</w:t>
      </w:r>
      <w:r w:rsidR="00084FB6">
        <w:t xml:space="preserve">, Forschung und Innovation </w:t>
      </w:r>
      <w:r>
        <w:t>(</w:t>
      </w:r>
      <w:r w:rsidR="00084FB6">
        <w:t>SBFI</w:t>
      </w:r>
      <w:r>
        <w:t>) aner</w:t>
      </w:r>
      <w:r w:rsidR="00084FB6">
        <w:softHyphen/>
      </w:r>
      <w:r>
        <w:t>kannte Berufslehre in den Bereichen Gast</w:t>
      </w:r>
      <w:r w:rsidR="00084FB6">
        <w:t>gewerbe und Catering oder Nahrungsmittel</w:t>
      </w:r>
    </w:p>
    <w:p w14:paraId="46B29EAB" w14:textId="3BC9B669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120" w:after="120"/>
        <w:ind w:left="850" w:hanging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Wenigstens drei Jahre Berufserfahrung auf dem Gebiet der Lebensmittelhygiene im Gast-gewerbe (Arbeitszeugnisse beilegen)</w:t>
      </w:r>
    </w:p>
    <w:p w14:paraId="5BD42EA4" w14:textId="4642896B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120" w:after="120"/>
        <w:ind w:left="850" w:hanging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Diplom einer anerkannten höheren gastgewerblichen Fachschule</w:t>
      </w:r>
    </w:p>
    <w:p w14:paraId="019EB99F" w14:textId="7BD3B0C1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120" w:after="120"/>
        <w:ind w:left="850" w:hanging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 xml:space="preserve">Wirtefähigkeitsausweis des Kantons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vom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627EBEE" w14:textId="700FD1B0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120" w:after="120"/>
        <w:ind w:left="850" w:hanging="425"/>
        <w:contextualSpacing w:val="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Prüfungsabschluss Lebensmittelhygiene/Suchtprävention</w:t>
      </w:r>
    </w:p>
    <w:p w14:paraId="29EC5049" w14:textId="575FC2EA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tab/>
        <w:t xml:space="preserve">bestanden am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272E24" w14:textId="1872255D" w:rsidR="00857A78" w:rsidRDefault="00857A78" w:rsidP="00857A78">
      <w:pPr>
        <w:pStyle w:val="ListNumeric"/>
        <w:numPr>
          <w:ilvl w:val="0"/>
          <w:numId w:val="17"/>
        </w:numPr>
        <w:tabs>
          <w:tab w:val="left" w:pos="3969"/>
        </w:tabs>
        <w:spacing w:before="480" w:after="120"/>
        <w:ind w:left="782" w:hanging="357"/>
        <w:contextualSpacing w:val="0"/>
      </w:pPr>
      <w:r>
        <w:t>Alkoholausschank</w:t>
      </w:r>
    </w:p>
    <w:p w14:paraId="6E101D1A" w14:textId="328B5F9A" w:rsidR="00857A78" w:rsidRDefault="00857A78" w:rsidP="00857A78">
      <w:pPr>
        <w:pStyle w:val="ListNumeric"/>
        <w:numPr>
          <w:ilvl w:val="0"/>
          <w:numId w:val="0"/>
        </w:numPr>
        <w:tabs>
          <w:tab w:val="left" w:pos="3969"/>
          <w:tab w:val="left" w:pos="6804"/>
          <w:tab w:val="left" w:pos="7655"/>
        </w:tabs>
        <w:spacing w:before="120" w:after="120"/>
        <w:ind w:left="425"/>
        <w:contextualSpacing w:val="0"/>
      </w:pPr>
      <w:r>
        <w:t>Soll im Betrieb Alkohol ausgeschenkt werden?</w:t>
      </w:r>
      <w:r>
        <w:tab/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instrText xml:space="preserve"> FORMCHECKBOX </w:instrText>
      </w:r>
      <w:r w:rsidR="00775F80">
        <w:fldChar w:fldCharType="separate"/>
      </w:r>
      <w:r>
        <w:fldChar w:fldCharType="end"/>
      </w:r>
      <w:bookmarkEnd w:id="6"/>
      <w:r>
        <w:t xml:space="preserve"> Ja</w:t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instrText xml:space="preserve"> FORMCHECKBOX </w:instrText>
      </w:r>
      <w:r w:rsidR="00775F80">
        <w:fldChar w:fldCharType="separate"/>
      </w:r>
      <w:r>
        <w:fldChar w:fldCharType="end"/>
      </w:r>
      <w:bookmarkEnd w:id="7"/>
      <w:r>
        <w:t xml:space="preserve"> Nein</w:t>
      </w:r>
    </w:p>
    <w:p w14:paraId="63915C26" w14:textId="0994A904" w:rsidR="00857A78" w:rsidRDefault="00857A78" w:rsidP="00857A78">
      <w:pPr>
        <w:pStyle w:val="ListNumeric"/>
        <w:numPr>
          <w:ilvl w:val="0"/>
          <w:numId w:val="17"/>
        </w:numPr>
        <w:tabs>
          <w:tab w:val="left" w:pos="3969"/>
        </w:tabs>
        <w:spacing w:before="480" w:after="120"/>
        <w:ind w:left="782" w:hanging="357"/>
        <w:contextualSpacing w:val="0"/>
      </w:pPr>
      <w:r>
        <w:t>Schliessungszeiten Art. 16 GWG (Mitternacht bis 5 Uhr)</w:t>
      </w:r>
    </w:p>
    <w:p w14:paraId="5A88FB2A" w14:textId="55726003" w:rsidR="00857A78" w:rsidRDefault="00857A78" w:rsidP="00857A78">
      <w:pPr>
        <w:pStyle w:val="ListNumeric"/>
        <w:numPr>
          <w:ilvl w:val="0"/>
          <w:numId w:val="0"/>
        </w:numPr>
        <w:tabs>
          <w:tab w:val="left" w:pos="3969"/>
          <w:tab w:val="left" w:pos="6804"/>
          <w:tab w:val="left" w:pos="7655"/>
        </w:tabs>
        <w:spacing w:before="120" w:after="120"/>
        <w:ind w:left="425"/>
        <w:contextualSpacing w:val="0"/>
      </w:pPr>
      <w:r>
        <w:t>Sind für den Betrieb die Schliessungszeiten gemäss GWG vorgesehen?</w:t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 xml:space="preserve"> Nein</w:t>
      </w:r>
    </w:p>
    <w:p w14:paraId="31E8D95B" w14:textId="304D2F7F" w:rsidR="00857A78" w:rsidRDefault="00857A78" w:rsidP="00857A78">
      <w:pPr>
        <w:pStyle w:val="ListNumeric"/>
        <w:numPr>
          <w:ilvl w:val="0"/>
          <w:numId w:val="17"/>
        </w:numPr>
        <w:tabs>
          <w:tab w:val="left" w:pos="3969"/>
        </w:tabs>
        <w:spacing w:before="480" w:after="120"/>
        <w:ind w:left="782" w:hanging="357"/>
        <w:contextualSpacing w:val="0"/>
      </w:pPr>
      <w:r>
        <w:t>Leistungsangebot des Betriebs</w:t>
      </w:r>
    </w:p>
    <w:p w14:paraId="4CE7343A" w14:textId="13BF3E6F" w:rsidR="00857A78" w:rsidRDefault="00857A78" w:rsidP="00857A78">
      <w:pPr>
        <w:pStyle w:val="ListNumeric"/>
        <w:numPr>
          <w:ilvl w:val="0"/>
          <w:numId w:val="0"/>
        </w:numPr>
        <w:tabs>
          <w:tab w:val="left" w:pos="5103"/>
          <w:tab w:val="left" w:pos="7655"/>
        </w:tabs>
        <w:spacing w:before="120" w:after="120"/>
        <w:ind w:left="425"/>
        <w:contextualSpacing w:val="0"/>
      </w:pPr>
      <w:r>
        <w:t>Anzahl Sitzplätze im Restaurant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BEA640" w14:textId="2ACAE864" w:rsidR="00857A78" w:rsidRDefault="00857A78" w:rsidP="00857A78">
      <w:pPr>
        <w:pStyle w:val="ListNumeric"/>
        <w:numPr>
          <w:ilvl w:val="0"/>
          <w:numId w:val="0"/>
        </w:numPr>
        <w:tabs>
          <w:tab w:val="left" w:pos="3969"/>
          <w:tab w:val="left" w:pos="5103"/>
          <w:tab w:val="left" w:pos="7655"/>
        </w:tabs>
        <w:spacing w:before="120" w:after="120"/>
        <w:ind w:left="425"/>
        <w:contextualSpacing w:val="0"/>
      </w:pPr>
      <w:r>
        <w:t>Anzahl Sitzplätze im Gartenrestaurant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42036B" w14:textId="6963131A" w:rsidR="00857A78" w:rsidRDefault="00857A78" w:rsidP="00857A78">
      <w:pPr>
        <w:pStyle w:val="ListNumeric"/>
        <w:numPr>
          <w:ilvl w:val="0"/>
          <w:numId w:val="0"/>
        </w:numPr>
        <w:tabs>
          <w:tab w:val="left" w:pos="5103"/>
          <w:tab w:val="left" w:pos="7655"/>
        </w:tabs>
        <w:spacing w:before="120" w:after="120"/>
        <w:ind w:left="425"/>
        <w:contextualSpacing w:val="0"/>
      </w:pPr>
      <w:r>
        <w:t>Anzahl Beherberungsbetten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046E00" w14:textId="271924C2" w:rsidR="00857A78" w:rsidRDefault="00857A78" w:rsidP="00857A78">
      <w:pPr>
        <w:pStyle w:val="ListNumeric"/>
        <w:numPr>
          <w:ilvl w:val="0"/>
          <w:numId w:val="0"/>
        </w:numPr>
        <w:tabs>
          <w:tab w:val="left" w:pos="5103"/>
          <w:tab w:val="left" w:pos="7655"/>
        </w:tabs>
        <w:spacing w:before="120" w:after="120"/>
        <w:ind w:left="425"/>
        <w:contextualSpacing w:val="0"/>
      </w:pPr>
      <w:r>
        <w:t xml:space="preserve">Anzahl zur Verfügung stehender Parkplätze 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A2A151" w14:textId="07A58EE2" w:rsidR="00857A78" w:rsidRDefault="00857A78" w:rsidP="00857A78">
      <w:pPr>
        <w:pStyle w:val="ListNumeric"/>
        <w:numPr>
          <w:ilvl w:val="0"/>
          <w:numId w:val="0"/>
        </w:numPr>
        <w:tabs>
          <w:tab w:val="left" w:pos="5103"/>
          <w:tab w:val="left" w:pos="7655"/>
        </w:tabs>
        <w:spacing w:before="120" w:after="120"/>
        <w:ind w:left="425"/>
        <w:contextualSpacing w:val="0"/>
      </w:pPr>
      <w:r>
        <w:t xml:space="preserve">weiteres 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619379" w14:textId="3CDE493A" w:rsidR="00857A78" w:rsidRDefault="00857A78" w:rsidP="00857A78">
      <w:pPr>
        <w:pStyle w:val="ListNumeric"/>
        <w:numPr>
          <w:ilvl w:val="0"/>
          <w:numId w:val="17"/>
        </w:numPr>
        <w:tabs>
          <w:tab w:val="left" w:pos="3969"/>
        </w:tabs>
        <w:spacing w:before="480" w:after="120"/>
        <w:ind w:left="782" w:hanging="357"/>
        <w:contextualSpacing w:val="0"/>
      </w:pPr>
      <w:r>
        <w:t>Bemerkungen</w:t>
      </w:r>
    </w:p>
    <w:p w14:paraId="3563639F" w14:textId="446EDDCC" w:rsidR="00857A78" w:rsidRDefault="00857A78" w:rsidP="00857A78">
      <w:pPr>
        <w:pStyle w:val="ListNumeric"/>
        <w:numPr>
          <w:ilvl w:val="0"/>
          <w:numId w:val="0"/>
        </w:numPr>
        <w:tabs>
          <w:tab w:val="left" w:pos="5103"/>
          <w:tab w:val="left" w:pos="7655"/>
        </w:tabs>
        <w:spacing w:before="120" w:after="120"/>
        <w:ind w:left="425"/>
        <w:contextualSpacing w:val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F19C5C" w14:textId="2C4283D5" w:rsidR="00857A78" w:rsidRDefault="00857A78" w:rsidP="00857A78">
      <w:pPr>
        <w:pStyle w:val="ListNumeric"/>
        <w:numPr>
          <w:ilvl w:val="0"/>
          <w:numId w:val="0"/>
        </w:numPr>
        <w:tabs>
          <w:tab w:val="left" w:pos="3969"/>
          <w:tab w:val="left" w:pos="5103"/>
          <w:tab w:val="left" w:pos="7655"/>
        </w:tabs>
        <w:spacing w:before="120" w:after="120"/>
        <w:ind w:left="425"/>
        <w:contextualSpacing w:val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0847D9" w14:textId="1CA6A427" w:rsidR="00857A78" w:rsidRDefault="00857A78" w:rsidP="00857A78">
      <w:pPr>
        <w:pStyle w:val="ListNumeric"/>
        <w:numPr>
          <w:ilvl w:val="0"/>
          <w:numId w:val="0"/>
        </w:numPr>
        <w:tabs>
          <w:tab w:val="left" w:pos="5103"/>
          <w:tab w:val="left" w:pos="7655"/>
        </w:tabs>
        <w:spacing w:before="120" w:after="120"/>
        <w:ind w:left="425"/>
        <w:contextualSpacing w:val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820BC5" w14:textId="77777777" w:rsidR="00857A78" w:rsidRDefault="00857A78">
      <w:r>
        <w:br w:type="page"/>
      </w:r>
    </w:p>
    <w:p w14:paraId="5E765503" w14:textId="0C716024" w:rsidR="00857A78" w:rsidRPr="00857A78" w:rsidRDefault="00857A78" w:rsidP="00857A78">
      <w:pPr>
        <w:tabs>
          <w:tab w:val="left" w:pos="5103"/>
        </w:tabs>
        <w:spacing w:before="600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Ort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  <w:r>
        <w:tab/>
        <w:t>Unterschrift</w:t>
      </w:r>
      <w:r>
        <w:tab/>
        <w:t>_______________________</w:t>
      </w:r>
    </w:p>
    <w:p w14:paraId="0FC57D5A" w14:textId="7E4C5A64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t>Beilagen zu diesem Gesuch:</w:t>
      </w:r>
    </w:p>
    <w:p w14:paraId="1B21DACB" w14:textId="707A960E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Strafregisterauszug</w:t>
      </w:r>
    </w:p>
    <w:p w14:paraId="1C7F9350" w14:textId="58575453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Handlungsfähigkeitszeugnis (sofern nicht in Goldach wohnhaft)</w:t>
      </w:r>
    </w:p>
    <w:p w14:paraId="294AD257" w14:textId="30950A17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Nachweis über die notwendigen Kenntnisse der Lebensmittelhygiene und Suchtprävention</w:t>
      </w:r>
    </w:p>
    <w:p w14:paraId="60B0D684" w14:textId="585BC7FE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Bestätigung über Nutzungsberechtigung oder Mietvertrag für die Betriebsräumlichkeiten</w:t>
      </w:r>
    </w:p>
    <w:p w14:paraId="541443DF" w14:textId="4B2959E1" w:rsidR="00857A7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Arbeitsvertrag mit verbindlicher Regelung der Arbeitsbedingungen, Präsenzzeiten und Stell</w:t>
      </w:r>
      <w:r w:rsidR="00084FB6">
        <w:softHyphen/>
      </w:r>
      <w:r>
        <w:t>vertretungen</w:t>
      </w:r>
    </w:p>
    <w:p w14:paraId="634BC5AB" w14:textId="5A1FF289" w:rsidR="00857A78" w:rsidRPr="00515968" w:rsidRDefault="00857A78" w:rsidP="00857A78">
      <w:pPr>
        <w:pStyle w:val="ListNumeric"/>
        <w:numPr>
          <w:ilvl w:val="0"/>
          <w:numId w:val="0"/>
        </w:numPr>
        <w:tabs>
          <w:tab w:val="left" w:pos="7088"/>
          <w:tab w:val="left" w:pos="8222"/>
        </w:tabs>
        <w:spacing w:before="240" w:after="120"/>
        <w:ind w:left="851" w:hanging="426"/>
        <w:contextualSpacing w:val="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75F80">
        <w:fldChar w:fldCharType="separate"/>
      </w:r>
      <w:r>
        <w:fldChar w:fldCharType="end"/>
      </w:r>
      <w:r>
        <w:tab/>
        <w:t>ausgefülltes Meldeformular für Gastwirtschaftsbetriebe des Lebensmittelinspektorats</w:t>
      </w:r>
    </w:p>
    <w:p w14:paraId="5BE8DF94" w14:textId="77777777" w:rsidR="00F7734C" w:rsidRPr="00515968" w:rsidRDefault="00F7734C">
      <w:pPr>
        <w:pStyle w:val="InvisibleLine"/>
      </w:pPr>
    </w:p>
    <w:sectPr w:rsidR="00F7734C" w:rsidRPr="00515968" w:rsidSect="00857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55" w:right="566" w:bottom="851" w:left="1531" w:header="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3A74" w14:textId="77777777" w:rsidR="00515968" w:rsidRDefault="00515968" w:rsidP="00F657BF">
      <w:r>
        <w:separator/>
      </w:r>
    </w:p>
  </w:endnote>
  <w:endnote w:type="continuationSeparator" w:id="0">
    <w:p w14:paraId="3A3331D5" w14:textId="77777777" w:rsidR="00515968" w:rsidRDefault="00515968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9E2" w14:textId="77777777" w:rsidR="00515968" w:rsidRDefault="005159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753D" w14:textId="77777777" w:rsidR="00515968" w:rsidRDefault="005159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86C7" w14:textId="77777777" w:rsidR="00515968" w:rsidRDefault="005159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2BC2" w14:textId="77777777" w:rsidR="00515968" w:rsidRDefault="00515968" w:rsidP="00F657BF">
      <w:r>
        <w:separator/>
      </w:r>
    </w:p>
  </w:footnote>
  <w:footnote w:type="continuationSeparator" w:id="0">
    <w:p w14:paraId="1370F270" w14:textId="77777777" w:rsidR="00515968" w:rsidRDefault="00515968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D50D" w14:textId="77777777" w:rsidR="00515968" w:rsidRDefault="005159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612E69" w14:paraId="1B673D69" w14:textId="77777777" w:rsidTr="00B60F51">
      <w:trPr>
        <w:trHeight w:val="283"/>
      </w:trPr>
      <w:tc>
        <w:tcPr>
          <w:tcW w:w="9070" w:type="dxa"/>
        </w:tcPr>
        <w:p w14:paraId="0557FBE5" w14:textId="77777777" w:rsidR="00775F80" w:rsidRDefault="00775F80" w:rsidP="00612E69">
          <w:pPr>
            <w:pStyle w:val="KeinLeerraum"/>
          </w:pPr>
        </w:p>
      </w:tc>
    </w:tr>
  </w:tbl>
  <w:p w14:paraId="62ABA7FB" w14:textId="77777777" w:rsidR="00F657BF" w:rsidRPr="00EC5D14" w:rsidRDefault="00AD700A" w:rsidP="00612E69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Pr="00623B7D">
      <w:rPr>
        <w:noProof/>
        <w:lang w:val="de-DE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9FD7" w14:textId="77777777" w:rsidR="00775F80" w:rsidRDefault="00AD700A" w:rsidP="00AA64B8">
    <w:pPr>
      <w:pStyle w:val="InvisibleLi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2E8D037" wp14:editId="1888B1A3">
              <wp:simplePos x="0" y="0"/>
              <wp:positionH relativeFrom="page">
                <wp:posOffset>504190</wp:posOffset>
              </wp:positionH>
              <wp:positionV relativeFrom="page">
                <wp:posOffset>180340</wp:posOffset>
              </wp:positionV>
              <wp:extent cx="6480000" cy="1188000"/>
              <wp:effectExtent l="0" t="0" r="0" b="12700"/>
              <wp:wrapNone/>
              <wp:docPr id="11" name="###Logo###1" descr="170.05?62.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11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5AD38" w14:textId="77777777" w:rsidR="00775F80" w:rsidRDefault="00AD700A" w:rsidP="00DE2E0B">
                          <w:pPr>
                            <w:pStyle w:val="KeinLeerraum"/>
                            <w:spacing w:line="2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E7CD3" wp14:editId="2B37B0A0">
                                <wp:extent cx="6483658" cy="1188823"/>
                                <wp:effectExtent l="0" t="0" r="0" b="0"/>
                                <wp:docPr id="21" name="Grafik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oImg_182216428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3658" cy="1188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8D037"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alt="170.05?62.35" style="position:absolute;margin-left:39.7pt;margin-top:14.2pt;width:510.25pt;height:9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" filled="f" stroked="f" strokeweight=".5pt">
              <v:textbox inset="0,0,0,0">
                <w:txbxContent>
                  <w:p w14:paraId="10F5AD38" w14:textId="77777777" w:rsidR="00775F80" w:rsidRDefault="00AD700A" w:rsidP="00DE2E0B">
                    <w:pPr>
                      <w:pStyle w:val="KeinLeerraum"/>
                      <w:spacing w:line="2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EE7CD3" wp14:editId="2B37B0A0">
                          <wp:extent cx="6483658" cy="1188823"/>
                          <wp:effectExtent l="0" t="0" r="0" b="0"/>
                          <wp:docPr id="21" name="Grafik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oImg_182216428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3658" cy="1188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Style w:val="Tabellenraster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72"/>
      <w:gridCol w:w="3798"/>
    </w:tblGrid>
    <w:tr w:rsidR="00035BE1" w14:paraId="283372CA" w14:textId="77777777" w:rsidTr="00364BAE">
      <w:trPr>
        <w:trHeight w:val="283"/>
      </w:trPr>
      <w:tc>
        <w:tcPr>
          <w:tcW w:w="9070" w:type="dxa"/>
          <w:gridSpan w:val="2"/>
        </w:tcPr>
        <w:p w14:paraId="556BEB6C" w14:textId="77777777" w:rsidR="00775F80" w:rsidRDefault="00775F80" w:rsidP="00035BE1">
          <w:pPr>
            <w:pStyle w:val="KeinLeerraum"/>
          </w:pPr>
        </w:p>
      </w:tc>
    </w:tr>
    <w:tr w:rsidR="00035BE1" w14:paraId="78897127" w14:textId="77777777" w:rsidTr="00364BAE">
      <w:trPr>
        <w:trHeight w:val="1871"/>
      </w:trPr>
      <w:tc>
        <w:tcPr>
          <w:tcW w:w="9070" w:type="dxa"/>
          <w:gridSpan w:val="2"/>
        </w:tcPr>
        <w:p w14:paraId="58C78014" w14:textId="77777777" w:rsidR="00775F80" w:rsidRDefault="00775F80" w:rsidP="00035BE1"/>
      </w:tc>
    </w:tr>
    <w:tr w:rsidR="00035BE1" w14:paraId="28E4390D" w14:textId="77777777" w:rsidTr="0080138B">
      <w:trPr>
        <w:trHeight w:val="385"/>
      </w:trPr>
      <w:tc>
        <w:tcPr>
          <w:tcW w:w="9070" w:type="dxa"/>
          <w:gridSpan w:val="2"/>
        </w:tcPr>
        <w:p w14:paraId="4BC6E8F7" w14:textId="77777777" w:rsidR="00775F80" w:rsidRDefault="00775F80" w:rsidP="00035BE1">
          <w:pPr>
            <w:pStyle w:val="Absender"/>
          </w:pPr>
        </w:p>
      </w:tc>
    </w:tr>
    <w:tr w:rsidR="00035BE1" w14:paraId="668E7BA9" w14:textId="77777777" w:rsidTr="00824DA5">
      <w:trPr>
        <w:trHeight w:val="433"/>
      </w:trPr>
      <w:tc>
        <w:tcPr>
          <w:tcW w:w="5272" w:type="dxa"/>
          <w:vMerge w:val="restart"/>
        </w:tcPr>
        <w:p w14:paraId="4A1786E9" w14:textId="77777777" w:rsidR="00775F80" w:rsidRDefault="00775F80" w:rsidP="00035BE1">
          <w:pPr>
            <w:pStyle w:val="Absender"/>
          </w:pPr>
        </w:p>
        <w:p w14:paraId="7833EF78" w14:textId="77777777" w:rsidR="00515968" w:rsidRDefault="00515968" w:rsidP="00035BE1">
          <w:pPr>
            <w:pStyle w:val="Absender"/>
          </w:pPr>
        </w:p>
        <w:p w14:paraId="344F74D5" w14:textId="6961359E" w:rsidR="00515968" w:rsidRDefault="00515968" w:rsidP="00035BE1">
          <w:pPr>
            <w:pStyle w:val="Absender"/>
          </w:pPr>
          <w:r w:rsidRPr="00515968">
            <w:rPr>
              <w:sz w:val="22"/>
              <w:szCs w:val="22"/>
            </w:rPr>
            <w:t>Bitte einsenden an:</w:t>
          </w:r>
        </w:p>
      </w:tc>
      <w:sdt>
        <w:sdtPr>
          <w:alias w:val="Contact.Recipient.Selected.Transmission"/>
          <w:id w:val="-533578198"/>
          <w:dataBinding w:xpath="//Text[@id='Contact.Recipient.Selected.Transmission']" w:storeItemID="{D661214E-0500-4A95-89D4-7C3358048DA8}"/>
          <w:text w:multiLine="1"/>
        </w:sdtPr>
        <w:sdtEndPr/>
        <w:sdtContent>
          <w:tc>
            <w:tcPr>
              <w:tcW w:w="3798" w:type="dxa"/>
            </w:tcPr>
            <w:p w14:paraId="6741E8D7" w14:textId="2369E5C9" w:rsidR="00775F80" w:rsidRDefault="00515968" w:rsidP="00035BE1">
              <w:pPr>
                <w:pStyle w:val="Transmission"/>
              </w:pPr>
              <w:r>
                <w:t>A-Prioritaire</w:t>
              </w:r>
            </w:p>
          </w:tc>
        </w:sdtContent>
      </w:sdt>
    </w:tr>
    <w:tr w:rsidR="00035BE1" w14:paraId="53D50893" w14:textId="77777777" w:rsidTr="00364BAE">
      <w:trPr>
        <w:trHeight w:val="2835"/>
      </w:trPr>
      <w:tc>
        <w:tcPr>
          <w:tcW w:w="5272" w:type="dxa"/>
          <w:vMerge/>
        </w:tcPr>
        <w:p w14:paraId="032AF065" w14:textId="77777777" w:rsidR="00775F80" w:rsidRDefault="00775F80" w:rsidP="00035BE1"/>
      </w:tc>
      <w:sdt>
        <w:sdtPr>
          <w:alias w:val="Person.Anschrift"/>
          <w:id w:val="314463112"/>
          <w:dataBinding w:xpath="//Text[@id='Person.Anschrift']" w:storeItemID="{D661214E-0500-4A95-89D4-7C3358048DA8}"/>
          <w:text w:multiLine="1"/>
        </w:sdtPr>
        <w:sdtEndPr/>
        <w:sdtContent>
          <w:tc>
            <w:tcPr>
              <w:tcW w:w="3798" w:type="dxa"/>
              <w:vMerge w:val="restart"/>
            </w:tcPr>
            <w:p w14:paraId="2154F8AF" w14:textId="7CD4C17F" w:rsidR="00775F80" w:rsidRDefault="00775F80" w:rsidP="00035BE1">
              <w:pPr>
                <w:pStyle w:val="Empfaenger"/>
              </w:pPr>
              <w:r>
                <w:t>Gemeinderatskanzlei</w:t>
              </w:r>
              <w:r>
                <w:br/>
                <w:t>Postfach </w:t>
              </w:r>
              <w:r>
                <w:br/>
                <w:t>9403 Goldach </w:t>
              </w:r>
            </w:p>
          </w:tc>
        </w:sdtContent>
      </w:sdt>
    </w:tr>
    <w:tr w:rsidR="00035BE1" w14:paraId="047332D2" w14:textId="77777777" w:rsidTr="00364BAE">
      <w:trPr>
        <w:trHeight w:val="397"/>
      </w:trPr>
      <w:tc>
        <w:tcPr>
          <w:tcW w:w="5272" w:type="dxa"/>
        </w:tcPr>
        <w:p w14:paraId="2EB6C652" w14:textId="77777777" w:rsidR="00775F80" w:rsidRDefault="00775F80" w:rsidP="00035BE1"/>
      </w:tc>
      <w:tc>
        <w:tcPr>
          <w:tcW w:w="3798" w:type="dxa"/>
          <w:vMerge/>
        </w:tcPr>
        <w:p w14:paraId="34E3063D" w14:textId="77777777" w:rsidR="00775F80" w:rsidRDefault="00775F80" w:rsidP="00035BE1"/>
      </w:tc>
    </w:tr>
    <w:tr w:rsidR="00035BE1" w14:paraId="62C5BCEC" w14:textId="77777777" w:rsidTr="00364BAE">
      <w:trPr>
        <w:trHeight w:val="658"/>
      </w:trPr>
      <w:sdt>
        <w:sdtPr>
          <w:alias w:val="CustomElements.Layout.Title"/>
          <w:id w:val="-785126811"/>
          <w:dataBinding w:xpath="//Text[@id='CustomElements.Layout.Title']" w:storeItemID="{D661214E-0500-4A95-89D4-7C3358048DA8}"/>
          <w:text w:multiLine="1"/>
        </w:sdtPr>
        <w:sdtEndPr/>
        <w:sdtContent>
          <w:tc>
            <w:tcPr>
              <w:tcW w:w="9070" w:type="dxa"/>
              <w:gridSpan w:val="2"/>
            </w:tcPr>
            <w:p w14:paraId="527161E7" w14:textId="57027916" w:rsidR="00775F80" w:rsidRPr="00515968" w:rsidRDefault="00515968" w:rsidP="00515968">
              <w:pPr>
                <w:pStyle w:val="Subject"/>
                <w:jc w:val="left"/>
              </w:pPr>
              <w:r w:rsidRPr="00515968">
                <w:t>Gesuch um Erteilung eines Gastgewerbepatents für einen Betrieb</w:t>
              </w:r>
              <w:r w:rsidRPr="00515968">
                <w:br/>
                <w:t>Art. 7 - 13 des Gastwirtschaftsgesetzes vom 26. November 1995 (sGS 553.1; GWG)</w:t>
              </w:r>
            </w:p>
          </w:tc>
        </w:sdtContent>
      </w:sdt>
    </w:tr>
  </w:tbl>
  <w:p w14:paraId="56ED9A0D" w14:textId="77777777" w:rsidR="00775F80" w:rsidRDefault="00775F80" w:rsidP="001B331B">
    <w:pPr>
      <w:pStyle w:val="InvisibleLine"/>
    </w:pPr>
  </w:p>
  <w:p w14:paraId="743BC946" w14:textId="77777777" w:rsidR="00F657BF" w:rsidRPr="00DA2879" w:rsidRDefault="00AD700A" w:rsidP="00035BE1">
    <w:pPr>
      <w:pStyle w:val="InvisibleLi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F138405" wp14:editId="3ABC8A6F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4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D661214E-0500-4A95-89D4-7C3358048DA8}"/>
                            <w:text w:multiLine="1"/>
                          </w:sdtPr>
                          <w:sdtEndPr/>
                          <w:sdtContent>
                            <w:p w14:paraId="58EBADCE" w14:textId="77777777" w:rsidR="00775F80" w:rsidRPr="00E93620" w:rsidRDefault="00AD700A" w:rsidP="00621AA2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38405" id="###DraftMode###4" o:spid="_x0000_s1027" type="#_x0000_t202" alt="off" style="position:absolute;margin-left:0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D661214E-0500-4A95-89D4-7C3358048DA8}"/>
                      <w:text w:multiLine="1"/>
                    </w:sdtPr>
                    <w:sdtEndPr/>
                    <w:sdtContent>
                      <w:p w14:paraId="58EBADCE" w14:textId="77777777" w:rsidR="00775F80" w:rsidRPr="00E93620" w:rsidRDefault="00AD700A" w:rsidP="00621AA2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0618"/>
    <w:multiLevelType w:val="multilevel"/>
    <w:tmpl w:val="AF18A842"/>
    <w:lvl w:ilvl="0">
      <w:start w:val="1"/>
      <w:numFmt w:val="lowerLetter"/>
      <w:pStyle w:val="ListAlphabetic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" w15:restartNumberingAfterBreak="0">
    <w:nsid w:val="19FB5AB8"/>
    <w:multiLevelType w:val="multilevel"/>
    <w:tmpl w:val="3D020580"/>
    <w:numStyleLink w:val="ListLineList"/>
  </w:abstractNum>
  <w:abstractNum w:abstractNumId="2" w15:restartNumberingAfterBreak="0">
    <w:nsid w:val="1E3E54B7"/>
    <w:multiLevelType w:val="multilevel"/>
    <w:tmpl w:val="6ABC1D10"/>
    <w:styleLink w:val="HeadingList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" w15:restartNumberingAfterBreak="0">
    <w:nsid w:val="20173F22"/>
    <w:multiLevelType w:val="multilevel"/>
    <w:tmpl w:val="3D020580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1" w:hanging="426"/>
      </w:pPr>
      <w:rPr>
        <w:rFonts w:asciiTheme="minorHAnsi" w:hAnsiTheme="minorHAnsi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Theme="minorHAnsi" w:hAnsiTheme="minorHAns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1073F12"/>
    <w:multiLevelType w:val="multilevel"/>
    <w:tmpl w:val="D55A6F34"/>
    <w:styleLink w:val="ListNumericBeschlussList"/>
    <w:lvl w:ilvl="0">
      <w:start w:val="1"/>
      <w:numFmt w:val="decimal"/>
      <w:pStyle w:val="ListNumericBeschluss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B47336"/>
    <w:multiLevelType w:val="multilevel"/>
    <w:tmpl w:val="158011F0"/>
    <w:styleLink w:val="ListNumericList"/>
    <w:lvl w:ilvl="0">
      <w:start w:val="1"/>
      <w:numFmt w:val="none"/>
      <w:pStyle w:val="ListNumericRestart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ListNumeric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701" w:hanging="709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5672" w:hanging="709"/>
      </w:pPr>
      <w:rPr>
        <w:rFonts w:hint="default"/>
      </w:rPr>
    </w:lvl>
  </w:abstractNum>
  <w:abstractNum w:abstractNumId="6" w15:restartNumberingAfterBreak="0">
    <w:nsid w:val="2EF65E68"/>
    <w:multiLevelType w:val="multilevel"/>
    <w:tmpl w:val="3384A8FE"/>
    <w:numStyleLink w:val="ListBulletList"/>
  </w:abstractNum>
  <w:abstractNum w:abstractNumId="7" w15:restartNumberingAfterBreak="0">
    <w:nsid w:val="2F062631"/>
    <w:multiLevelType w:val="hybridMultilevel"/>
    <w:tmpl w:val="2A2AFDFE"/>
    <w:lvl w:ilvl="0" w:tplc="D938CCB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5" w:hanging="360"/>
      </w:pPr>
    </w:lvl>
    <w:lvl w:ilvl="2" w:tplc="0807001B" w:tentative="1">
      <w:start w:val="1"/>
      <w:numFmt w:val="lowerRoman"/>
      <w:lvlText w:val="%3."/>
      <w:lvlJc w:val="right"/>
      <w:pPr>
        <w:ind w:left="2225" w:hanging="180"/>
      </w:pPr>
    </w:lvl>
    <w:lvl w:ilvl="3" w:tplc="0807000F" w:tentative="1">
      <w:start w:val="1"/>
      <w:numFmt w:val="decimal"/>
      <w:lvlText w:val="%4."/>
      <w:lvlJc w:val="left"/>
      <w:pPr>
        <w:ind w:left="2945" w:hanging="360"/>
      </w:pPr>
    </w:lvl>
    <w:lvl w:ilvl="4" w:tplc="08070019" w:tentative="1">
      <w:start w:val="1"/>
      <w:numFmt w:val="lowerLetter"/>
      <w:lvlText w:val="%5."/>
      <w:lvlJc w:val="left"/>
      <w:pPr>
        <w:ind w:left="3665" w:hanging="360"/>
      </w:pPr>
    </w:lvl>
    <w:lvl w:ilvl="5" w:tplc="0807001B" w:tentative="1">
      <w:start w:val="1"/>
      <w:numFmt w:val="lowerRoman"/>
      <w:lvlText w:val="%6."/>
      <w:lvlJc w:val="right"/>
      <w:pPr>
        <w:ind w:left="4385" w:hanging="180"/>
      </w:pPr>
    </w:lvl>
    <w:lvl w:ilvl="6" w:tplc="0807000F" w:tentative="1">
      <w:start w:val="1"/>
      <w:numFmt w:val="decimal"/>
      <w:lvlText w:val="%7."/>
      <w:lvlJc w:val="left"/>
      <w:pPr>
        <w:ind w:left="5105" w:hanging="360"/>
      </w:pPr>
    </w:lvl>
    <w:lvl w:ilvl="7" w:tplc="08070019" w:tentative="1">
      <w:start w:val="1"/>
      <w:numFmt w:val="lowerLetter"/>
      <w:lvlText w:val="%8."/>
      <w:lvlJc w:val="left"/>
      <w:pPr>
        <w:ind w:left="5825" w:hanging="360"/>
      </w:pPr>
    </w:lvl>
    <w:lvl w:ilvl="8" w:tplc="08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618656C"/>
    <w:multiLevelType w:val="multilevel"/>
    <w:tmpl w:val="3384A8FE"/>
    <w:styleLink w:val="ListBulletList"/>
    <w:lvl w:ilvl="0">
      <w:start w:val="1"/>
      <w:numFmt w:val="bullet"/>
      <w:pStyle w:val="ListBullet"/>
      <w:lvlText w:val="●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7795AC7"/>
    <w:multiLevelType w:val="multilevel"/>
    <w:tmpl w:val="BAF25014"/>
    <w:styleLink w:val="ListAlphabeticAbstandVorList"/>
    <w:lvl w:ilvl="0">
      <w:start w:val="1"/>
      <w:numFmt w:val="lowerLetter"/>
      <w:pStyle w:val="ListAlphabeticAbstandVo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3F4166EC"/>
    <w:multiLevelType w:val="multilevel"/>
    <w:tmpl w:val="7EF01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96B532B"/>
    <w:multiLevelType w:val="multilevel"/>
    <w:tmpl w:val="0D409164"/>
    <w:styleLink w:val="ListAlphabetic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4AD935B7"/>
    <w:multiLevelType w:val="multilevel"/>
    <w:tmpl w:val="098ED542"/>
    <w:styleLink w:val="ListLineAbstandVorList"/>
    <w:lvl w:ilvl="0">
      <w:start w:val="1"/>
      <w:numFmt w:val="bullet"/>
      <w:pStyle w:val="ListLineAbstandVor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Theme="minorHAnsi" w:hAnsiTheme="minorHAnsi" w:cs="Times New Roman"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%6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5D997B83"/>
    <w:multiLevelType w:val="multilevel"/>
    <w:tmpl w:val="158011F0"/>
    <w:numStyleLink w:val="ListNumericList"/>
  </w:abstractNum>
  <w:abstractNum w:abstractNumId="14" w15:restartNumberingAfterBreak="0">
    <w:nsid w:val="7B9A2848"/>
    <w:multiLevelType w:val="multilevel"/>
    <w:tmpl w:val="A06E15B2"/>
    <w:styleLink w:val="ListNumericVerfgungList"/>
    <w:lvl w:ilvl="0">
      <w:start w:val="1"/>
      <w:numFmt w:val="decimal"/>
      <w:pStyle w:val="ListNumericVerfg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992" w:hanging="567"/>
      </w:pPr>
      <w:rPr>
        <w:rFonts w:hint="default"/>
      </w:rPr>
    </w:lvl>
    <w:lvl w:ilvl="4">
      <w:start w:val="1"/>
      <w:numFmt w:val="decimal"/>
      <w:lvlText w:val="%1.%3.%5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709"/>
      </w:pPr>
      <w:rPr>
        <w:rFonts w:hint="default"/>
      </w:rPr>
    </w:lvl>
    <w:lvl w:ilvl="6">
      <w:start w:val="1"/>
      <w:numFmt w:val="decimal"/>
      <w:lvlText w:val="%1.%3.%5.%7."/>
      <w:lvlJc w:val="left"/>
      <w:pPr>
        <w:ind w:left="255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7499292">
    <w:abstractNumId w:val="1"/>
  </w:num>
  <w:num w:numId="2" w16cid:durableId="1506214692">
    <w:abstractNumId w:val="11"/>
  </w:num>
  <w:num w:numId="3" w16cid:durableId="2048217901">
    <w:abstractNumId w:val="3"/>
  </w:num>
  <w:num w:numId="4" w16cid:durableId="406003201">
    <w:abstractNumId w:val="8"/>
  </w:num>
  <w:num w:numId="5" w16cid:durableId="1741369811">
    <w:abstractNumId w:val="6"/>
  </w:num>
  <w:num w:numId="6" w16cid:durableId="1475022107">
    <w:abstractNumId w:val="2"/>
  </w:num>
  <w:num w:numId="7" w16cid:durableId="1217818852">
    <w:abstractNumId w:val="13"/>
  </w:num>
  <w:num w:numId="8" w16cid:durableId="2017806601">
    <w:abstractNumId w:val="5"/>
  </w:num>
  <w:num w:numId="9" w16cid:durableId="767967240">
    <w:abstractNumId w:val="14"/>
  </w:num>
  <w:num w:numId="10" w16cid:durableId="1057508282">
    <w:abstractNumId w:val="10"/>
  </w:num>
  <w:num w:numId="11" w16cid:durableId="1751350658">
    <w:abstractNumId w:val="12"/>
  </w:num>
  <w:num w:numId="12" w16cid:durableId="185133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373273">
    <w:abstractNumId w:val="0"/>
    <w:lvlOverride w:ilvl="0">
      <w:lvl w:ilvl="0">
        <w:start w:val="1"/>
        <w:numFmt w:val="lowerLetter"/>
        <w:pStyle w:val="ListAlphabetic"/>
        <w:lvlText w:val="%1)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825" w:hanging="425"/>
        </w:pPr>
        <w:rPr>
          <w:rFonts w:hint="default"/>
        </w:rPr>
      </w:lvl>
    </w:lvlOverride>
  </w:num>
  <w:num w:numId="14" w16cid:durableId="199510251">
    <w:abstractNumId w:val="9"/>
  </w:num>
  <w:num w:numId="15" w16cid:durableId="473718527">
    <w:abstractNumId w:val="4"/>
  </w:num>
  <w:num w:numId="16" w16cid:durableId="321083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297217">
    <w:abstractNumId w:val="7"/>
  </w:num>
  <w:num w:numId="18" w16cid:durableId="60758717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forms" w:enforcement="1" w:cryptProviderType="rsaAES" w:cryptAlgorithmClass="hash" w:cryptAlgorithmType="typeAny" w:cryptAlgorithmSid="14" w:cryptSpinCount="100000" w:hash="UD7sflkmb6dRNP1wXPv/sr1mFSqlD65GjOWprzmvHfDSsEyNgkVuozorlcH8rJ5DWA1G7PSg1bEnMVl8ZxOm4w==" w:salt="B/sKWsUMldg1dcscvAxLF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68"/>
    <w:rsid w:val="00031AB5"/>
    <w:rsid w:val="00053E5E"/>
    <w:rsid w:val="0008459E"/>
    <w:rsid w:val="00084FB6"/>
    <w:rsid w:val="000B25B3"/>
    <w:rsid w:val="000E05AA"/>
    <w:rsid w:val="00180C24"/>
    <w:rsid w:val="001B6FEE"/>
    <w:rsid w:val="001C0C7D"/>
    <w:rsid w:val="001C67A0"/>
    <w:rsid w:val="001D3935"/>
    <w:rsid w:val="0026319F"/>
    <w:rsid w:val="00263B97"/>
    <w:rsid w:val="002824CF"/>
    <w:rsid w:val="002A4C53"/>
    <w:rsid w:val="002B5D9F"/>
    <w:rsid w:val="00354681"/>
    <w:rsid w:val="00371603"/>
    <w:rsid w:val="00427D8D"/>
    <w:rsid w:val="00495BCE"/>
    <w:rsid w:val="004A4CE6"/>
    <w:rsid w:val="004B2C29"/>
    <w:rsid w:val="004B5033"/>
    <w:rsid w:val="004D48F2"/>
    <w:rsid w:val="004E0BEC"/>
    <w:rsid w:val="00515968"/>
    <w:rsid w:val="00537E3F"/>
    <w:rsid w:val="00550A10"/>
    <w:rsid w:val="00550FAB"/>
    <w:rsid w:val="00554F28"/>
    <w:rsid w:val="00556F3E"/>
    <w:rsid w:val="0056087A"/>
    <w:rsid w:val="005805C9"/>
    <w:rsid w:val="005C37A6"/>
    <w:rsid w:val="005F4539"/>
    <w:rsid w:val="00607AEA"/>
    <w:rsid w:val="00616456"/>
    <w:rsid w:val="00617A6F"/>
    <w:rsid w:val="00620D28"/>
    <w:rsid w:val="0062729F"/>
    <w:rsid w:val="0064569E"/>
    <w:rsid w:val="0068116C"/>
    <w:rsid w:val="006974B9"/>
    <w:rsid w:val="006A7CF9"/>
    <w:rsid w:val="00743058"/>
    <w:rsid w:val="007470C5"/>
    <w:rsid w:val="00775F80"/>
    <w:rsid w:val="007A439E"/>
    <w:rsid w:val="007C292C"/>
    <w:rsid w:val="007D4EFB"/>
    <w:rsid w:val="0083194B"/>
    <w:rsid w:val="00843975"/>
    <w:rsid w:val="00845F89"/>
    <w:rsid w:val="00847E76"/>
    <w:rsid w:val="00857A78"/>
    <w:rsid w:val="008C7621"/>
    <w:rsid w:val="008F52AF"/>
    <w:rsid w:val="009064FE"/>
    <w:rsid w:val="0091374E"/>
    <w:rsid w:val="00922391"/>
    <w:rsid w:val="00952741"/>
    <w:rsid w:val="009527D2"/>
    <w:rsid w:val="00953E51"/>
    <w:rsid w:val="009B6A61"/>
    <w:rsid w:val="00A144DA"/>
    <w:rsid w:val="00A329AB"/>
    <w:rsid w:val="00A77743"/>
    <w:rsid w:val="00A97590"/>
    <w:rsid w:val="00AD700A"/>
    <w:rsid w:val="00AF1CDF"/>
    <w:rsid w:val="00B06878"/>
    <w:rsid w:val="00B14B33"/>
    <w:rsid w:val="00B15098"/>
    <w:rsid w:val="00B433B3"/>
    <w:rsid w:val="00B47C4E"/>
    <w:rsid w:val="00B90E28"/>
    <w:rsid w:val="00C30D50"/>
    <w:rsid w:val="00C67AC0"/>
    <w:rsid w:val="00CC2963"/>
    <w:rsid w:val="00D25A19"/>
    <w:rsid w:val="00D7160B"/>
    <w:rsid w:val="00D84503"/>
    <w:rsid w:val="00D915D1"/>
    <w:rsid w:val="00DE674A"/>
    <w:rsid w:val="00DF2EA8"/>
    <w:rsid w:val="00E24016"/>
    <w:rsid w:val="00E40312"/>
    <w:rsid w:val="00E56952"/>
    <w:rsid w:val="00EB088A"/>
    <w:rsid w:val="00EC40A5"/>
    <w:rsid w:val="00EC5934"/>
    <w:rsid w:val="00ED6C10"/>
    <w:rsid w:val="00F219D1"/>
    <w:rsid w:val="00F37697"/>
    <w:rsid w:val="00F47992"/>
    <w:rsid w:val="00F56B64"/>
    <w:rsid w:val="00F657BF"/>
    <w:rsid w:val="00F7734C"/>
    <w:rsid w:val="00FB4316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5F9735"/>
  <w15:docId w15:val="{28C7712F-226E-4D8F-A226-333A8C9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E5B"/>
  </w:style>
  <w:style w:type="paragraph" w:styleId="berschrift1">
    <w:name w:val="heading 1"/>
    <w:basedOn w:val="Standard"/>
    <w:next w:val="Standard"/>
    <w:link w:val="berschrift1Zchn"/>
    <w:uiPriority w:val="9"/>
    <w:qFormat/>
    <w:rsid w:val="008F78C6"/>
    <w:pPr>
      <w:numPr>
        <w:numId w:val="6"/>
      </w:numPr>
      <w:spacing w:before="36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78C6"/>
    <w:pPr>
      <w:numPr>
        <w:ilvl w:val="1"/>
        <w:numId w:val="6"/>
      </w:numPr>
      <w:spacing w:before="240"/>
      <w:outlineLvl w:val="1"/>
    </w:pPr>
    <w:rPr>
      <w:b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836AE"/>
    <w:pPr>
      <w:numPr>
        <w:ilvl w:val="2"/>
      </w:numPr>
      <w:spacing w:before="120" w:after="60"/>
      <w:outlineLvl w:val="2"/>
    </w:pPr>
  </w:style>
  <w:style w:type="paragraph" w:styleId="berschrift4">
    <w:name w:val="heading 4"/>
    <w:aliases w:val="NotYetCustomized6970"/>
    <w:basedOn w:val="berschrift3"/>
    <w:next w:val="Standard"/>
    <w:link w:val="berschrift4Zchn"/>
    <w:uiPriority w:val="9"/>
    <w:unhideWhenUsed/>
    <w:rsid w:val="002665ED"/>
    <w:pPr>
      <w:numPr>
        <w:ilvl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AB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664F27"/>
    <w:pPr>
      <w:spacing w:after="480"/>
    </w:pPr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2C7E61"/>
    <w:pPr>
      <w:suppressAutoHyphens/>
      <w:spacing w:line="360" w:lineRule="exact"/>
    </w:pPr>
    <w:rPr>
      <w:rFonts w:asciiTheme="majorHAnsi" w:hAnsiTheme="majorHAnsi"/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2C7E61"/>
    <w:rPr>
      <w:rFonts w:asciiTheme="majorHAnsi" w:hAnsiTheme="majorHAnsi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2A3F"/>
    <w:rPr>
      <w:rFonts w:asciiTheme="majorHAnsi" w:hAnsiTheme="majorHAnsi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F0E"/>
    <w:pPr>
      <w:spacing w:before="360"/>
    </w:pPr>
    <w:rPr>
      <w:rFonts w:asciiTheme="majorHAnsi" w:hAnsiTheme="majorHAnsi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F0E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36AE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36AE"/>
    <w:rPr>
      <w:b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9836AE"/>
    <w:rPr>
      <w:b/>
    </w:rPr>
  </w:style>
  <w:style w:type="paragraph" w:customStyle="1" w:styleId="ListAlphabetic">
    <w:name w:val="ListAlphabetic"/>
    <w:basedOn w:val="Standard"/>
    <w:rsid w:val="00552116"/>
    <w:pPr>
      <w:numPr>
        <w:numId w:val="13"/>
      </w:numPr>
      <w:contextualSpacing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552116"/>
    <w:pPr>
      <w:numPr>
        <w:ilvl w:val="1"/>
        <w:numId w:val="8"/>
      </w:numPr>
      <w:contextualSpacing/>
    </w:pPr>
  </w:style>
  <w:style w:type="paragraph" w:customStyle="1" w:styleId="ListLine">
    <w:name w:val="ListLine"/>
    <w:basedOn w:val="Standard"/>
    <w:rsid w:val="003F32E7"/>
    <w:pPr>
      <w:numPr>
        <w:numId w:val="3"/>
      </w:numPr>
      <w:contextualSpacing/>
    </w:pPr>
  </w:style>
  <w:style w:type="paragraph" w:customStyle="1" w:styleId="ListBullet">
    <w:name w:val="ListBullet"/>
    <w:basedOn w:val="Standard"/>
    <w:rsid w:val="00552116"/>
    <w:pPr>
      <w:numPr>
        <w:numId w:val="4"/>
      </w:numPr>
      <w:contextualSpacing/>
    </w:pPr>
  </w:style>
  <w:style w:type="paragraph" w:customStyle="1" w:styleId="Transmission">
    <w:name w:val="Transmission"/>
    <w:basedOn w:val="Standard"/>
    <w:link w:val="TransmissionZchn"/>
    <w:rsid w:val="000772EA"/>
    <w:pPr>
      <w:spacing w:after="0"/>
    </w:pPr>
    <w:rPr>
      <w:b/>
    </w:rPr>
  </w:style>
  <w:style w:type="paragraph" w:customStyle="1" w:styleId="EnclosuresBox">
    <w:name w:val="EnclosuresBox"/>
    <w:basedOn w:val="KeinLeerraum"/>
    <w:rsid w:val="00763A32"/>
    <w:pPr>
      <w:tabs>
        <w:tab w:val="left" w:pos="425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607182"/>
    <w:pPr>
      <w:tabs>
        <w:tab w:val="right" w:pos="9072"/>
      </w:tabs>
      <w:spacing w:after="0"/>
      <w:ind w:left="357" w:hanging="357"/>
      <w:jc w:val="left"/>
    </w:p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after="80"/>
    </w:pPr>
    <w:rPr>
      <w:b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BFAB00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2C2BF8"/>
    <w:pPr>
      <w:spacing w:before="500" w:after="120"/>
    </w:pPr>
    <w:rPr>
      <w:sz w:val="22"/>
    </w:rPr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72325B"/>
    <w:pPr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72325B"/>
    <w:rPr>
      <w:sz w:val="12"/>
    </w:rPr>
  </w:style>
  <w:style w:type="paragraph" w:styleId="Funotentext">
    <w:name w:val="footnote text"/>
    <w:basedOn w:val="KeinLeerraum"/>
    <w:link w:val="FunotentextZchn"/>
    <w:uiPriority w:val="99"/>
    <w:unhideWhenUsed/>
    <w:rsid w:val="00FF54DD"/>
    <w:pPr>
      <w:spacing w:after="12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F54DD"/>
    <w:rPr>
      <w:sz w:val="18"/>
      <w:szCs w:val="20"/>
    </w:rPr>
  </w:style>
  <w:style w:type="character" w:styleId="Hervorhebung">
    <w:name w:val="Emphasis"/>
    <w:basedOn w:val="Absatz-Standardschriftart"/>
    <w:uiPriority w:val="20"/>
    <w:qFormat/>
    <w:rsid w:val="0099263F"/>
    <w:rPr>
      <w:b/>
      <w:i w:val="0"/>
      <w:iCs/>
      <w:color w:val="2870FF" w:themeColor="accent4" w:themeTint="99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FFE500" w:themeColor="accent1"/>
    </w:rPr>
  </w:style>
  <w:style w:type="paragraph" w:styleId="Kopfzeile">
    <w:name w:val="header"/>
    <w:link w:val="KopfzeileZchn"/>
    <w:uiPriority w:val="99"/>
    <w:unhideWhenUsed/>
    <w:rsid w:val="00A349A6"/>
    <w:pPr>
      <w:tabs>
        <w:tab w:val="center" w:pos="4536"/>
        <w:tab w:val="right" w:pos="9072"/>
      </w:tabs>
      <w:spacing w:line="192" w:lineRule="atLeast"/>
      <w:jc w:val="lef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349A6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17DB8"/>
  </w:style>
  <w:style w:type="character" w:customStyle="1" w:styleId="AnredeZchn">
    <w:name w:val="Anrede Zchn"/>
    <w:basedOn w:val="Absatz-Standardschriftart"/>
    <w:link w:val="Anrede"/>
    <w:uiPriority w:val="99"/>
    <w:rsid w:val="00817DB8"/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KeinLeerraum"/>
    <w:link w:val="GruformelZchn"/>
    <w:uiPriority w:val="99"/>
    <w:unhideWhenUsed/>
    <w:rsid w:val="0047047C"/>
    <w:pPr>
      <w:spacing w:before="24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47047C"/>
  </w:style>
  <w:style w:type="paragraph" w:styleId="KeinLeerraum">
    <w:name w:val="No Spacing"/>
    <w:link w:val="KeinLeerraumZchn"/>
    <w:uiPriority w:val="1"/>
    <w:qFormat/>
    <w:rsid w:val="00A349A6"/>
    <w:pPr>
      <w:spacing w:after="0" w:line="240" w:lineRule="auto"/>
      <w:jc w:val="left"/>
    </w:pPr>
  </w:style>
  <w:style w:type="character" w:styleId="Seitenzahl">
    <w:name w:val="page number"/>
    <w:basedOn w:val="Absatz-Standardschriftart"/>
    <w:uiPriority w:val="99"/>
    <w:unhideWhenUsed/>
    <w:rsid w:val="0047047C"/>
    <w:rPr>
      <w:sz w:val="18"/>
    </w:rPr>
  </w:style>
  <w:style w:type="paragraph" w:styleId="Unterschrift">
    <w:name w:val="Signature"/>
    <w:basedOn w:val="KeinLeerraum"/>
    <w:link w:val="UnterschriftZchn"/>
    <w:uiPriority w:val="99"/>
    <w:unhideWhenUsed/>
    <w:rsid w:val="00A156E5"/>
  </w:style>
  <w:style w:type="character" w:customStyle="1" w:styleId="UnterschriftZchn">
    <w:name w:val="Unterschrift Zchn"/>
    <w:basedOn w:val="Absatz-Standardschriftart"/>
    <w:link w:val="Unterschrift"/>
    <w:uiPriority w:val="99"/>
    <w:rsid w:val="00A156E5"/>
  </w:style>
  <w:style w:type="character" w:customStyle="1" w:styleId="KeinLeerraumZchn">
    <w:name w:val="Kein Leerraum Zchn"/>
    <w:basedOn w:val="Absatz-Standardschriftart"/>
    <w:link w:val="KeinLeerraum"/>
    <w:uiPriority w:val="1"/>
    <w:rsid w:val="00A349A6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0772EA"/>
    <w:rPr>
      <w:b/>
    </w:rPr>
  </w:style>
  <w:style w:type="character" w:customStyle="1" w:styleId="SubjectZchn">
    <w:name w:val="Subject Zchn"/>
    <w:basedOn w:val="Absatz-Standardschriftart"/>
    <w:link w:val="Subject"/>
    <w:rsid w:val="00664F27"/>
    <w:rPr>
      <w:b/>
    </w:rPr>
  </w:style>
  <w:style w:type="numbering" w:customStyle="1" w:styleId="ListAlphabeticList">
    <w:name w:val="ListAlphabeticList"/>
    <w:uiPriority w:val="99"/>
    <w:rsid w:val="005A0E5B"/>
    <w:pPr>
      <w:numPr>
        <w:numId w:val="2"/>
      </w:numPr>
    </w:pPr>
  </w:style>
  <w:style w:type="numbering" w:customStyle="1" w:styleId="ListNumericList">
    <w:name w:val="ListNumericList"/>
    <w:uiPriority w:val="99"/>
    <w:rsid w:val="00A33705"/>
    <w:pPr>
      <w:numPr>
        <w:numId w:val="8"/>
      </w:numPr>
    </w:pPr>
  </w:style>
  <w:style w:type="numbering" w:customStyle="1" w:styleId="ListLineList">
    <w:name w:val="ListLineList"/>
    <w:uiPriority w:val="99"/>
    <w:rsid w:val="003F32E7"/>
    <w:pPr>
      <w:numPr>
        <w:numId w:val="3"/>
      </w:numPr>
    </w:pPr>
  </w:style>
  <w:style w:type="numbering" w:customStyle="1" w:styleId="ListBulletList">
    <w:name w:val="ListBulletList"/>
    <w:uiPriority w:val="99"/>
    <w:rsid w:val="00552116"/>
    <w:pPr>
      <w:numPr>
        <w:numId w:val="4"/>
      </w:numPr>
    </w:pPr>
  </w:style>
  <w:style w:type="numbering" w:customStyle="1" w:styleId="HeadingList">
    <w:name w:val="HeadingList"/>
    <w:uiPriority w:val="99"/>
    <w:rsid w:val="008F78C6"/>
    <w:pPr>
      <w:numPr>
        <w:numId w:val="6"/>
      </w:numPr>
    </w:pPr>
  </w:style>
  <w:style w:type="paragraph" w:customStyle="1" w:styleId="NormalNoSpacing">
    <w:name w:val="NormalNoSpacing"/>
    <w:basedOn w:val="Standard"/>
    <w:qFormat/>
    <w:rsid w:val="00A349A6"/>
  </w:style>
  <w:style w:type="table" w:styleId="Tabellenraster">
    <w:name w:val="Table Grid"/>
    <w:basedOn w:val="NormaleTabelle"/>
    <w:uiPriority w:val="59"/>
    <w:rsid w:val="00522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ListAlphabeticRestart">
    <w:name w:val="ListAlphabeticRestart"/>
    <w:basedOn w:val="InvisibleLine"/>
    <w:rsid w:val="00552116"/>
  </w:style>
  <w:style w:type="paragraph" w:customStyle="1" w:styleId="ListNumericRestart">
    <w:name w:val="ListNumericRestart"/>
    <w:basedOn w:val="InvisibleLine"/>
    <w:rsid w:val="00A33705"/>
    <w:pPr>
      <w:numPr>
        <w:numId w:val="8"/>
      </w:numPr>
    </w:pPr>
  </w:style>
  <w:style w:type="paragraph" w:customStyle="1" w:styleId="Absender">
    <w:name w:val="Absender"/>
    <w:basedOn w:val="Standard"/>
    <w:qFormat/>
    <w:rsid w:val="007D4564"/>
    <w:pPr>
      <w:spacing w:after="0" w:line="200" w:lineRule="exact"/>
      <w:jc w:val="left"/>
    </w:pPr>
    <w:rPr>
      <w:sz w:val="16"/>
      <w:szCs w:val="16"/>
    </w:rPr>
  </w:style>
  <w:style w:type="paragraph" w:customStyle="1" w:styleId="Empfaenger">
    <w:name w:val="Empfaenger"/>
    <w:basedOn w:val="Standard"/>
    <w:qFormat/>
    <w:rsid w:val="007D4564"/>
    <w:pPr>
      <w:jc w:val="left"/>
    </w:pPr>
  </w:style>
  <w:style w:type="paragraph" w:customStyle="1" w:styleId="KeinLeerraumklein">
    <w:name w:val="Kein Leerraum klein"/>
    <w:basedOn w:val="KeinLeerraum"/>
    <w:qFormat/>
    <w:rsid w:val="00B50379"/>
    <w:pPr>
      <w:spacing w:line="26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D40A8D"/>
    <w:pPr>
      <w:spacing w:after="0"/>
      <w:jc w:val="left"/>
    </w:pPr>
  </w:style>
  <w:style w:type="paragraph" w:customStyle="1" w:styleId="ListNumericVerfgung">
    <w:name w:val="ListNumericVerfügung"/>
    <w:basedOn w:val="ListNumeric"/>
    <w:qFormat/>
    <w:rsid w:val="0081659B"/>
    <w:pPr>
      <w:numPr>
        <w:ilvl w:val="0"/>
        <w:numId w:val="9"/>
      </w:numPr>
      <w:contextualSpacing w:val="0"/>
    </w:pPr>
  </w:style>
  <w:style w:type="numbering" w:customStyle="1" w:styleId="ListNumericVerfgungList">
    <w:name w:val="ListNumericVerfügungList"/>
    <w:basedOn w:val="ListNumericList"/>
    <w:uiPriority w:val="99"/>
    <w:rsid w:val="006C4B29"/>
    <w:pPr>
      <w:numPr>
        <w:numId w:val="9"/>
      </w:numPr>
    </w:pPr>
  </w:style>
  <w:style w:type="paragraph" w:customStyle="1" w:styleId="TitelFlattersatz">
    <w:name w:val="Titel Flattersatz"/>
    <w:basedOn w:val="Titel"/>
    <w:qFormat/>
    <w:rsid w:val="002C7E61"/>
    <w:pPr>
      <w:jc w:val="left"/>
    </w:pPr>
  </w:style>
  <w:style w:type="paragraph" w:customStyle="1" w:styleId="ListLineAbstandVor">
    <w:name w:val="ListLineAbstandVor"/>
    <w:basedOn w:val="ListLine"/>
    <w:qFormat/>
    <w:rsid w:val="003F32E7"/>
    <w:pPr>
      <w:numPr>
        <w:numId w:val="11"/>
      </w:numPr>
      <w:contextualSpacing w:val="0"/>
    </w:pPr>
  </w:style>
  <w:style w:type="numbering" w:customStyle="1" w:styleId="ListLineAbstandVorList">
    <w:name w:val="ListLineAbstandVorList"/>
    <w:basedOn w:val="KeineListe"/>
    <w:uiPriority w:val="99"/>
    <w:rsid w:val="003F32E7"/>
    <w:pPr>
      <w:numPr>
        <w:numId w:val="11"/>
      </w:numPr>
    </w:pPr>
  </w:style>
  <w:style w:type="paragraph" w:customStyle="1" w:styleId="ListAlphabeticAbstandVor">
    <w:name w:val="ListAlphabeticAbstandVor"/>
    <w:basedOn w:val="Standard"/>
    <w:qFormat/>
    <w:rsid w:val="0081659B"/>
    <w:pPr>
      <w:numPr>
        <w:numId w:val="14"/>
      </w:numPr>
    </w:pPr>
  </w:style>
  <w:style w:type="numbering" w:customStyle="1" w:styleId="ListAlphabeticAbstandVorList">
    <w:name w:val="ListAlphabeticAbstandVorList"/>
    <w:basedOn w:val="KeineListe"/>
    <w:uiPriority w:val="99"/>
    <w:rsid w:val="005A0E5B"/>
    <w:pPr>
      <w:numPr>
        <w:numId w:val="14"/>
      </w:numPr>
    </w:pPr>
  </w:style>
  <w:style w:type="paragraph" w:customStyle="1" w:styleId="ListNumericBeschluss">
    <w:name w:val="ListNumericBeschluss"/>
    <w:basedOn w:val="Standard"/>
    <w:qFormat/>
    <w:rsid w:val="008F38C4"/>
    <w:pPr>
      <w:numPr>
        <w:numId w:val="15"/>
      </w:numPr>
      <w:spacing w:after="120"/>
    </w:pPr>
  </w:style>
  <w:style w:type="numbering" w:customStyle="1" w:styleId="ListNumericBeschlussList">
    <w:name w:val="ListNumericBeschlussList"/>
    <w:basedOn w:val="KeineListe"/>
    <w:uiPriority w:val="99"/>
    <w:rsid w:val="008F38C4"/>
    <w:pPr>
      <w:numPr>
        <w:numId w:val="15"/>
      </w:numPr>
    </w:pPr>
  </w:style>
  <w:style w:type="character" w:styleId="Platzhaltertext">
    <w:name w:val="Placeholder Text"/>
    <w:basedOn w:val="Absatz-Standardschriftart"/>
    <w:uiPriority w:val="99"/>
    <w:semiHidden/>
    <w:rsid w:val="00857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0LOBEL\AppData\Local\Temp\OneOffixx\generated\c776b8af-e4f5-4d78-995f-e38c0b43bb63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FFE500"/>
      </a:accent1>
      <a:accent2>
        <a:srgbClr val="005EA8"/>
      </a:accent2>
      <a:accent3>
        <a:srgbClr val="FFCC00"/>
      </a:accent3>
      <a:accent4>
        <a:srgbClr val="003399"/>
      </a:accent4>
      <a:accent5>
        <a:srgbClr val="666666"/>
      </a:accent5>
      <a:accent6>
        <a:srgbClr val="CCCCCC"/>
      </a:accent6>
      <a:hlink>
        <a:srgbClr val="0000FF"/>
      </a:hlink>
      <a:folHlink>
        <a:srgbClr val="800080"/>
      </a:folHlink>
    </a:clrScheme>
    <a:fontScheme name="Theme farbig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O n e O f f i x x C o n t a c t s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C o n t a c t s P a r t / 1 " >  
     < C o n t a c t s >  
         < C o n t a c t I t e m   S e l e c t e d = " t r u e " >  
             < L a b e l s / >  
             < A d d r e s s T y p e > C o m p a n y D a t a < / A d d r e s s T y p e >  
             < C o m p a n y >  
                 < C o m p a n y N a m e >  
                     < L i n e > G e m e i n d e r a t s k a n z l e i < / L i n e >  
                     < L i n e > P o s t f a c h < / L i n e >  
                 < / C o m p a n y N a m e >  
                 < A d d r e s s >  
                     < C i t y   Z i p C o d e = " 9 4 0 3 " > G o l d a c h < / C i t y >  
                     < P o s t O f f i c e B o x C i t y / >  
                     < C o u n t r y   S h o r t C o d e = " C H " > S c h w e i z < / C o u n t r y >  
                 < / A d d r e s s >  
             < / C o m p a n y >  
             < P e r s o n >  
                 < B i r t h d a y   x s i : n i l = " t r u e " / >  
                 < S a l u t a t i o n S h o r t > F i r m a < / S a l u t a t i o n S h o r t >  
                 < S a l u t a t i o n > S e h r   g e e h r t e   D a m e n   u n d   H e r r e n < / S a l u t a t i o n >  
                 < G r e e t i n g > F r e u n d l i c h e   G r � s s e < / G r e e t i n g >  
                 < A d d r e s s >  
                     < C i t y / >  
                     < P o s t O f f i c e B o x C i t y / >  
                     < C o u n t r y   S h o r t C o d e = " C H " > S c h w e i z < / C o u n t r y >  
                 < / A d d r e s s >  
             < / P e r s o n >  
             < A d d i t i o n a l P e r s o n >  
                 < B i r t h d a y   x s i : n i l = " t r u e " / >  
                 < A d d r e s s >  
                     < C i t y / >  
                     < P o s t O f f i c e B o x C i t y / >  
                     < C o u n t r y / >  
                 < / A d d r e s s >  
             < / A d d i t i o n a l P e r s o n >  
             < E x t e n d e n t F i e l d s / >  
             < A d d r e s s P r o v i d e r D a t a >  
                 < U p d a t e d   x s i : n i l = " t r u e " / >  
                 < P u b l i s h e d   x s i : n i l = " t r u e " / >  
                 < L a b e l   T y p e = " t e x t "   P a r s e A d d r e s s D a t a = " f a l s e " > G e m e i n d e r a t s k a n z l e i � P o s t f a c h � � 9 4 0 3   G o l d a c h � < / L a b e l >  
             < / A d d r e s s P r o v i d e r D a t a >  
             < T r a n s m i s s i o n   T e x t = " A - P r i o r i t a i r e " >  
                 < T y p e O f D i s t r i b u t i o n > P r i o r i t y < / T y p e O f D i s t r i b u t i o n >  
                 < I s P r e s e l e c t e d > f a l s e < / I s P r e s e l e c t e d >  
             < / T r a n s m i s s i o n >  
             < C o n t a c t V i e w O p t i o n s   S e l e c t e d A d d r e s s = " B u s i n e s s "   A d d r e s s i n g T y p e = " A n "   S h o w P r o v i d e r L a y o u t = " f a l s e "   P e r s o n O v e r F i r m = " f a l s e "   C o u n t r y V i e w = " f a l s e "   C o u n t r y C o d e V i e w = " f a l s e "   C o m p a n y V i e w = " t r u e "   C a p i t a l i z e d C i t y = " f a l s e "   S a l u t a t i o n V i e w = " f a l s e "   S a l u t a t i o n S e p a r a t e t L i n e = " f a l s e "   S e c o n d N a m e V i e w = " f a l s e "   P o s i t i o n V i e w = " f a l s e "   I n t e r n e A d d r e s s = " f a l s e " / >  
         < / C o n t a c t I t e m >  
     < / C o n t a c t s >  
     < I s M u l t i L e t t e r > t r u e < / I s M u l t i L e t t e r >  
     < M a x C o n t a c t s > 0 < / M a x C o n t a c t s >  
 < / O n e O f f i x x C o n t a c t s P a r t > 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SnippetsPart xmlns:xsd="http://www.w3.org/2001/XMLSchema" xmlns:xsi="http://www.w3.org/2001/XMLSchema-instance" xmlns="http://schema.oneoffixx.com/OneOffixxSnippetsPart/1">
  <Snippets/>
</OneOffixxSnippets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Titel"/>
        <Definition type="Heading" level="2" style="Untertitel"/>
        <Definition type="Heading" level="3" style="Subject"/>
        <Definition type="Heading" level="4" style="Überschrift 1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  <Definition type="Bullet" tabPosition="1" style="ListBullet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5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219184836</Id>
      <Width>0</Width>
      <Height>0</Height>
      <XPath>//Image[@id='Signer_0.User.Sign']</XPath>
      <ImageHash>8ec1e6e428593c9c0f696d26ea77ab3e</ImageHash>
    </ImageSizeDefinition>
    <ImageSizeDefinition>
      <Id>2015247017</Id>
      <Width>0</Width>
      <Height>0</Height>
      <XPath>//Image[@id='Signer_1.User.Sign']</XPath>
      <ImageHash>b50b63d068e9bf25cf0730c94eed1bf6</ImageHash>
    </ImageSizeDefinition>
    <ImageSizeDefinition>
      <Id>1610077402</Id>
      <Width>0</Width>
      <Height>0</Height>
      <XPath>//Image[@id='Profile.Org.Logo']</XPath>
      <ImageHash>46de7ac2a9c7c2f50052555df9ccd785</ImageHash>
    </ImageSizeDefinition>
    <ImageSizeDefinition>
      <Id>1822164280</Id>
      <Width>0</Width>
      <Height>0</Height>
      <XPath>//Image[@id='Profile.Org.Logo']</XPath>
      <ImageHash>46de7ac2a9c7c2f50052555df9ccd785</ImageHash>
    </ImageSizeDefinition>
    <ImageSizeDefinition>
      <Id>185144846</Id>
      <Width>0</Width>
      <Height>0</Height>
      <XPath>//Image[@id='Signer_0.User.Sign']</XPath>
      <ImageHash>8ec1e6e428593c9c0f696d26ea77ab3e</ImageHash>
    </ImageSizeDefinition>
    <ImageSizeDefinition>
      <Id>207555211</Id>
      <Width>0</Width>
      <Height>0</Height>
      <XPath>//Image[@id='Signer_1.User.Sign']</XPath>
      <ImageHash>b50b63d068e9bf25cf0730c94eed1bf6</ImageHash>
    </ImageSizeDefinition>
    <ImageSizeDefinition>
      <Id>1491203398</Id>
      <Width>0</Width>
      <Height>0</Height>
      <XPath>//Image[@id='Profile.Org.Logo']</XPath>
      <ImageHash>46de7ac2a9c7c2f50052555df9ccd785</ImageHash>
    </ImageSizeDefinition>
    <ImageSizeDefinition>
      <Id>1925616302</Id>
      <Width>0</Width>
      <Height>0</Height>
      <XPath>//Image[@id='Profile.Org.Logo']</XPath>
      <ImageHash>46de7ac2a9c7c2f50052555df9ccd785</ImageHash>
    </ImageSizeDefinition>
  </ImageDefinitions>
</OneOffixxImageDefinition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1 0 9 8 b b 9 4 - c 5 f d - 4 d 9 0 - 9 e 9 f - 1 1 3 f 4 f 9 a 8 7 d 5 "   t I d = " b b e 8 7 2 1 7 - 9 d b a - 4 5 3 c - 9 1 a 8 - a 2 e b a 9 5 8 6 1 a 0 "   i n t e r n a l T I d = " 1 8 f 0 0 d d b - 9 a 5 e - 4 2 d 5 - 9 8 0 d - f 3 d c 5 7 5 5 a 4 6 c "   m t I d = " 2 7 5 a f 3 2 e - b c 4 0 - 4 5 c 2 - 8 5 b 7 - a f b 1 c 0 3 8 2 6 5 3 "   r e v i s i o n = " 0 "   c r e a t e d m a j o r v e r s i o n = " 0 "   c r e a t e d m i n o r v e r s i o n = " 0 "   c r e a t e d = " 2 0 2 3 - 1 0 - 2 7 T 1 1 : 1 1 : 3 5 . 4 2 5 5 4 3 Z "   m o d i f i e d m a j o r v e r s i o n = " 0 "   m o d i f i e d m i n o r v e r s i o n = " 0 "   m o d i f i e d = " 0 0 0 1 - 0 1 - 0 1 T 0 0 : 0 0 : 0 0 "   p r o f i l e = " a 8 6 4 7 b 5 f - 4 9 b d - 4 b a b - 9 8 f 4 - c 7 a 6 5 d 6 a 0 6 4 9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G e m e i n d e r a t s k a n z l e i ] ] > < / T e x t >  
                 < T e x t   i d = " C o n t a c t . R e c i p i e n t . S e l e c t e d . C o m p a n y . N a m e L i n e 2 "   l a b e l = " C o n t a c t . R e c i p i e n t . S e l e c t e d . C o m p a n y . N a m e L i n e 2 " > < ! [ C D A T A [ P o s t f a c h ] ] > < / T e x t >  
                 < T e x t   i d = " C o n t a c t . R e c i p i e n t . S e l e c t e d . C o m p a n y . N a m e "   l a b e l = " C o n t a c t . R e c i p i e n t . S e l e c t e d . C o m p a n y . N a m e " > < ! [ C D A T A [ G e m e i n d e r a t s k a n z l e i  
 P o s t f a c h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 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 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 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 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G o l d a c h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9 4 0 3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 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 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C H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 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  D a m e n   u n d   H e r r e n ] ] > < / T e x t >  
                 < C o m b o B o x   i d = " C o n t a c t . R e c i p i e n t . S e l e c t e d . P e r s o n . S a l u t a t i o n C B "   s e l e c t e d V a l u e = " S e h r   g e e h r t e   D a m e n   u n d   H e r r e n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e s c h � t z t e "   v a l u e = " k e y 2 " / >  
                     < l i s t I t e m   d i s p l a y T e x t = " G e s c h � t z t e r "   v a l u e = " k e y 3 " / >  
                     < l i s t I t e m   d i s p l a y T e x t = " G r � e z i   F r a u "   v a l u e = " k e y 4 " / >  
                     < l i s t I t e m   d i s p l a y T e x t = " G r � e z i   H e r r "   v a l u e = " k e y 5 " / >  
                     < l i s t I t e m   d i s p l a y T e x t = " G u t e n   T a g   F r a u "   v a l u e = " k e y 6 " / >  
                     < l i s t I t e m   d i s p l a y T e x t = " G u t e n   T a g   H e r r "   v a l u e = " k e y 7 " / >  
                     < l i s t I t e m   d i s p l a y T e x t = " H a l l o   F r a u "   v a l u e = " k e y 8 " / >  
                     < l i s t I t e m   d i s p l a y T e x t = " H a l l o   H e r r "   v a l u e = " k e y 9 " / >  
                     < l i s t I t e m   d i s p l a y T e x t = " L i e b e "   v a l u e = " k e y 1 0 " / >  
                     < l i s t I t e m   d i s p l a y T e x t = " L i e b e r "   v a l u e = " k e y 1 1 " / >  
                     < l i s t I t e m   d i s p l a y T e x t = " S e h r   g e e h r t e   D a m e ,   s e h r   g e e h r t e r   H e r r "   v a l u e = " k e y 1 2 " / >  
                     < l i s t I t e m   d i s p l a y T e x t = " S e h r   g e e h r t e   D a m e n "   v a l u e = " k e y 1 3 " / >  
                     < l i s t I t e m   d i s p l a y T e x t = " S e h r   g e e h r t e   D a m e n   u n d   H e r r e n "   v a l u e = " k e y 1 4 " / >  
                     < l i s t I t e m   d i s p l a y T e x t = " S e h r   g e e h r t e   D a m e n ,   s e h r   g e e h r t e   H e r r e n "   v a l u e = " k e y 1 5 " / >  
                     < l i s t I t e m   d i s p l a y T e x t = " S e h r   g e e h r t e   F a m i l i e "   v a l u e = " k e y 1 6 " / >  
                     < l i s t I t e m   d i s p l a y T e x t = " S e h r   g e e h r t e   F r a u "   v a l u e = " k e y 1 7 " / >  
                     < l i s t I t e m   d i s p l a y T e x t = " S e h r   g e e h r t e   F r a u   ,   s e h r   g e e h r t e r   H e r r "   v a l u e = " k e y 1 8 " / >  
                     < l i s t I t e m   d i s p l a y T e x t = " S e h r   g e e h r t e   H e r r e n "   v a l u e = " k e y 1 9 " / >  
                     < l i s t I t e m   d i s p l a y T e x t = " S e h r   g e e h r t e r   H e r r "   v a l u e = " k e y 2 0 " / >  
                     < l i s t I t e m   d i s p l a y T e x t = " S e h r   g e e h r t e r   H e r r   ,   s e h r   g e e h r t e   F r a u "   v a l u e = " k e y 2 1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F i r m a ] ] > < / T e x t >  
                 < C o m b o B o x   i d = " C o n t a c t . R e c i p i e n t . S e l e c t e d . P e r s o n . S a l u t a t i o n S h o r t C B "   s e l e c t e d V a l u e = " F i r m a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F r a u   u n d   H e r r "   v a l u e = " k e y 6 " / >  
                     < l i s t I t e m   d i s p l a y T e x t = " H e r r "   v a l u e = " k e y 7 " / >  
                     < l i s t I t e m   d i s p l a y T e x t = " H e r r   u n d   F r a u "   v a l u e = " k e y 8 " / >  
                     < l i s t I t e m   d i s p l a y T e x t = " H e r r e n "   v a l u e = " k e y 9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G r u s s "   v a l u e = " k e y 4 " / >  
                     < l i s t I t e m   d i s p l a y T e x t = " H e r z l i c h   g r � s s t "   v a l u e = " k e y 5 " / >  
                     < l i s t I t e m   d i s p l a y T e x t = " H e r z l i c h e   G r � s s e "   v a l u e = " k e y 6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e s c h � t z t e "   v a l u e = " k e y 2 " / >  
                     < l i s t I t e m   d i s p l a y T e x t = " G e s c h � t z t e r "   v a l u e = " k e y 3 " / >  
                     < l i s t I t e m   d i s p l a y T e x t = " G r � e z i   F r a u "   v a l u e = " k e y 4 " / >  
                     < l i s t I t e m   d i s p l a y T e x t = " G r � e z i   H e r r "   v a l u e = " k e y 5 " / >  
                     < l i s t I t e m   d i s p l a y T e x t = " G u t e n   T a g   F r a u "   v a l u e = " k e y 6 " / >  
                     < l i s t I t e m   d i s p l a y T e x t = " G u t e n   T a g   H e r r "   v a l u e = " k e y 7 " / >  
                     < l i s t I t e m   d i s p l a y T e x t = " H a l l o   F r a u "   v a l u e = " k e y 8 " / >  
                     < l i s t I t e m   d i s p l a y T e x t = " H a l l o   H e r r "   v a l u e = " k e y 9 " / >  
                     < l i s t I t e m   d i s p l a y T e x t = " L i e b e "   v a l u e = " k e y 1 0 " / >  
                     < l i s t I t e m   d i s p l a y T e x t = " L i e b e r "   v a l u e = " k e y 1 1 " / >  
                     < l i s t I t e m   d i s p l a y T e x t = " S e h r   g e e h r t e   D a m e ,   s e h r   g e e h r t e r   H e r r "   v a l u e = " k e y 1 2 " / >  
                     < l i s t I t e m   d i s p l a y T e x t = " S e h r   g e e h r t e   D a m e n "   v a l u e = " k e y 1 3 " / >  
                     < l i s t I t e m   d i s p l a y T e x t = " S e h r   g e e h r t e   D a m e n   u n d   H e r r e n "   v a l u e = " k e y 1 4 " / >  
                     < l i s t I t e m   d i s p l a y T e x t = " S e h r   g e e h r t e   D a m e n ,   s e h r   g e e h r t e   H e r r e n "   v a l u e = " k e y 1 5 " / >  
                     < l i s t I t e m   d i s p l a y T e x t = " S e h r   g e e h r t e   F a m i l i e "   v a l u e = " k e y 1 6 " / >  
                     < l i s t I t e m   d i s p l a y T e x t = " S e h r   g e e h r t e   F r a u "   v a l u e = " k e y 1 7 " / >  
                     < l i s t I t e m   d i s p l a y T e x t = " S e h r   g e e h r t e   F r a u   ,   s e h r   g e e h r t e r   H e r r "   v a l u e = " k e y 1 8 " / >  
                     < l i s t I t e m   d i s p l a y T e x t = " S e h r   g e e h r t e   H e r r e n "   v a l u e = " k e y 1 9 " / >  
                     < l i s t I t e m   d i s p l a y T e x t = " S e h r   g e e h r t e r   H e r r "   v a l u e = " k e y 2 0 " / >  
                     < l i s t I t e m   d i s p l a y T e x t = " S e h r   g e e h r t e r   H e r r   ,   s e h r   g e e h r t e   F r a u "   v a l u e = " k e y 2 1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F r a u   u n d   H e r r "   v a l u e = " k e y 6 " / >  
                     < l i s t I t e m   d i s p l a y T e x t = " H e r r "   v a l u e = " k e y 7 " / >  
                     < l i s t I t e m   d i s p l a y T e x t = " H e r r   u n d   F r a u "   v a l u e = " k e y 8 " / >  
                     < l i s t I t e m   d i s p l a y T e x t = " H e r r e n "   v a l u e = " k e y 9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G r u s s "   v a l u e = " k e y 4 " / >  
                     < l i s t I t e m   d i s p l a y T e x t = " H e r z l i c h   g r � s s t "   v a l u e = " k e y 5 " / >  
                     < l i s t I t e m   d i s p l a y T e x t = " H e r z l i c h e   G r � s s e "   v a l u e = " k e y 6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C H ] ] > < / T e x t >  
                 < T e x t   i d = " C o n t a c t . R e c i p i e n t . S e l e c t e d . A d d r e s s . S t r e e t "   l a b e l = " C o n t a c t . R e c i p i e n t . S e l e c t e d . A d d r e s s . S t r e e t " > < ! [ C D A T A [  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  ] ] > < / T e x t >  
                 < T e x t   i d = " C o n t a c t . R e c i p i e n t . S e l e c t e d . A d d r e s s . C i t y "   l a b e l = " C o n t a c t . R e c i p i e n t . S e l e c t e d . A d d r e s s . C i t y " > < ! [ C D A T A [ G o l d a c h ] ] > < / T e x t >  
                 < T e x t   i d = " C o n t a c t . R e c i p i e n t . S e l e c t e d . A d d r e s s . C i t y Z i p "   l a b e l = " C o n t a c t . R e c i p i e n t . S e l e c t e d . A d d r e s s . C i t y Z i p " > < ! [ C D A T A [ 9 4 0 3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 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 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C H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 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 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 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 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  ] ] > < / T e x t >  
                 < T e x t   i d = " C o n t a c t . R e c i p i e n t . S e l e c t e d . T r a n s m i s s i o n "   l a b e l = " C o n t a c t . R e c i p i e n t . S e l e c t e d . T r a n s m i s s i o n " > < ! [ C D A T A [ A - P r i o r i t a i r e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f a l s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f a l s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G e m e i n d e r a t s k a n z l e i  
 P o s t f a c h �  
 9 4 0 3   G o l d a c h � ] ] > < / T e x t >  
             < / C o n t a c t >  
             < T o o l b o x >  
                 < T e x t   i d = " D o c u m e n t P r o p e r t i e s . S a v e P a t h " > < ! [ C D A T A [ F : \ 0 1 _ A l l e \ K a n z l e i   t e m p \ G e s u c h   G a s t w i r t s c h a f t s p a t e n t   f � r   e i n e n   B e t r i e b . d o c x ] ] > < / T e x t >  
                 < T e x t   i d = " D o c u m e n t P r o p e r t i e s . D o c u m e n t N a m e " > < ! [ C D A T A [ G e s u c h   G a s t w i r t s c h a f t s p a t e n t   f � r   e i n e n   B e t r i e b . d o c x ] ] > < / T e x t >  
                 < D a t e T i m e   i d = " D o c u m e n t P r o p e r t i e s . S a v e T i m e s t a m p "   l i d = " D e u t s c h   ( D e u t s c h l a n d ) " > 2 0 2 5 - 0 1 - 0 6 T 0 9 : 2 8 : 2 1 . 0 6 5 7 9 Z < / D a t e T i m e >  
             < / T o o l b o x >  
             < I n t e r f a c e s > < / I n t e r f a c e s >  
             < S c r i p t i n g >  
                 < T e x t   i d = " C u s t o m E l e m e n t s . R e c i p i e n t . A d d r e s s C o v e r "   l a b e l = " C u s t o m E l e m e n t s . R e c i p i e n t . A d d r e s s C o v e r " > < ! [ C D A T A [ G e m e i n d e r a t s k a n z l e i  
 P o s t f a c h �  
 9 4 0 3   G o l d a c h � ] ] > < / T e x t >  
                 < T e x t   i d = " C u s t o m E l e m e n t s . L a b e l D e f i n i t i o n "   l a b e l = " C u s t o m E l e m e n t s . L a b e l D e f i n i t i o n " > < ! [ C D A T A [ G e m e i n d e r a t s k a n z l e i  
 P o s t f a c h �  
 9 4 0 3   G o l d a c h � ] ] > < / T e x t >  
                 < T e x t   i d = " C u s t o m E l e m e n t s . S a l u t a t i o n "   l a b e l = " C u s t o m E l e m e n t s . S a l u t a t i o n " > < ! [ C D A T A [ S e h r   g e e h r t e   D a m e n   u n d   H e r r e n ] ] > < / T e x t >  
                 < T e x t   i d = " C u s t o m E l e m e n t s . G r e e t i n g "   l a b e l = " C u s t o m E l e m e n t s . G r e e t i n g " > < ! [ C D A T A [ F r e u n d l i c h e   G r � s s e ] ] > < / T e x t >  
                 < T e x t   i d = " C u s t o m E l e m e n t s . S i g n e r s . S i g n e r _ 0 "   l a b e l = " C u s t o m E l e m e n t s . S i g n e r s . S i g n e r _ 0 " > < ! [ C D A T A [ L o r e d a n a   B e l l i n i  
 S t e l l v e r t r e t e r i n   G e m e i n d e r a t s s c h r e i b e r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E n c l o s u r e s T i t l e "   l a b e l = " C u s t o m E l e m e n t s . E n c l o s u r e s T i t l e " > < ! [ C D A T A [ B e i l a g e n ] ] > < / T e x t >  
                 < T e x t   i d = " C u s t o m E l e m e n t s . E n c l o s u r e s C o n t e n t "   l a b e l = " C u s t o m E l e m e n t s . E n c l o s u r e s C o n t e n t " > < ! [ C D A T A [   ] ] > < / T e x t >  
                 < T e x t   i d = " C u s t o m E l e m e n t s . C o p y T o T i t l e "   l a b e l = " C u s t o m E l e m e n t s . C o p y T o T i t l e " > < ! [ C D A T A [ K o p i e   a n ] ] > < / T e x t >  
                 < T e x t   i d = " C u s t o m E l e m e n t s . C o p y T o C o n t e n t "   l a b e l = " C u s t o m E l e m e n t s . C o p y T o C o n t e n t " > < ! [ C D A T A [   ] ] > < / T e x t >  
                 < B o o k m a r k   i d = " C u s t o m E l e m e n t s . S n i p p e t . E n c l o s u r e s A n d C o p y "   u p d a t e = " T r u e " >  
                     < S n i p p e t s >  
                         < S n i p p e t   i d = " 2 d c 6 b e 7 7 - d c 0 9 - 4 9 2 7 - 9 d 8 a - a f 1 9 0 f f 0 f 4 8 f " / >  
                     < / S n i p p e t s >  
                 < / B o o k m a r k >  
                 < T e x t   i d = " C u s t o m E l e m e n t s . L a y o u t . T i t l e "   l a b e l = " C u s t o m E l e m e n t s . L a y o u t . T i t l e " > < ! [ C D A T A [ G e s u c h   u m   E r t e i l u n g   e i n e s   G a s t g e w e r b e p a t e n t s   f � r   e i n e n   B e t r i e b  
 A r t .   7   -   1 3   d e s   G a s t w i r t s c h a f t s g e s e t z e s   v o m   2 6 .   N o v e m b e r   1 9 9 5   ( s G S   5 5 3 . 1 ;   G W G ) ] ] > < / T e x t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E i n g e s c h r i e b e n . Z u s a t z t e x t "   l a b e l = " C u s t o m E l e m e n t s . E i n g e s c h r i e b e n . Z u s a t z t e x t " > < ! [ C D A T A [   ] ] > < / T e x t >  
                 < T e x t   i d = " C u s t o m E l e m e n t s . K o r r e s p o n d e n z . A b s e n d e r "   l a b e l = " C u s t o m E l e m e n t s . K o r r e s p o n d e n z . A b s e n d e r " > < ! [ C D A T A [ H a u p t s t r a s s e   2  
 P o s t f a c h   9 5  
 9 4 0 3 � G o l d a c h  
  
 T e l .   + 4 1   5 8   2 2 8   7 8   2 7  
 l o r e d a n a . b e l l i n i @ g o l d a c h . c h  
 w w w . g o l d a c h . c h ] ] > < / T e x t >  
                 < T e x t   i d = " C u s t o m E l e m e n t s . K o r r e s p o n d e n z . O r t D a t u m "   l a b e l = " C u s t o m E l e m e n t s . K o r r e s p o n d e n z . O r t D a t u m " > < ! [ C D A T A [ G o l d a c h , � 2 7 . � O k t o b e r � 2 0 2 3 ] ] > < / T e x t >  
             < / S c r i p t i n g >  
             < P r o f i l e >  
                 < T e x t   i d = " P r o f i l e . I d "   l a b e l = " P r o f i l e . I d " > < ! [ C D A T A [ a 8 6 4 7 b 5 f - 4 9 b d - 4 b a b - 9 8 f 4 - c 7 a 6 5 d 6 a 0 6 4 9 ] ] > < / T e x t >  
                 < T e x t   i d = " P r o f i l e . O r g a n i z a t i o n U n i t I d "   l a b e l = " P r o f i l e . O r g a n i z a t i o n U n i t I d " > < ! [ C D A T A [ 9 5 f c d 7 5 1 - 1 1 e d - 4 7 8 f - a b b 3 - 0 7 e 1 5 5 3 a d 2 1 e ] ] > < / T e x t >  
                 < T e x t   i d = " P r o f i l e . O r g . E m a i l "   l a b e l = " P r o f i l e . O r g . E m a i l " > < ! [ C D A T A [ i n f o @ g o l d a c h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5 8   2 2 8   7 8   0 0 ] ] > < / T e x t >  
                 < T e x t   i d = " P r o f i l e . O r g . P o s t a l . C i t y "   l a b e l = " P r o f i l e . O r g . P o s t a l . C i t y " > < ! [ C D A T A [ G o l d a c h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C Z i p "   l a b e l = " P r o f i l e . O r g . P o s t a l . C Z i p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P o s t f a c h   9 5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H a u p t s t r a s s e   2 ] ] > < / T e x t >  
                 < T e x t   i d = " P r o f i l e . O r g . P o s t a l . Z i p "   l a b e l = " P r o f i l e . O r g . P o s t a l . Z i p " > < ! [ C D A T A [ 9 4 0 3 ] ] > < / T e x t >  
                 < T e x t   i d = " P r o f i l e . O r g . T i t l e "   l a b e l = " P r o f i l e . O r g . T i t l e " > < ! [ C D A T A [   ] ] > < / T e x t >  
                 < T e x t   i d = " P r o f i l e . O r g . U n i t "   l a b e l = " P r o f i l e . O r g . U n i t " > < ! [ C D A T A [ G e m e i n d e r a t s k a n z l e i ] ] > < / T e x t >  
                 < T e x t   i d = " P r o f i l e . O r g . W e b "   l a b e l = " P r o f i l e . O r g . W e b " > < ! [ C D A T A [ w w w . g o l d a c h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l o r e d a n a . b e l l i n i @ g o l d a c h . c h ] ] > < / T e x t >  
                 < T e x t   i d = " P r o f i l e . U s e r . F i r s t N a m e "   l a b e l = " P r o f i l e . U s e r . F i r s t N a m e " > < ! [ C D A T A [ L o r e d a n a ] ] > < / T e x t >  
                 < T e x t   i d = " P r o f i l e . U s e r . F u n c t i o n "   l a b e l = " P r o f i l e . U s e r . F u n c t i o n " > < ! [ C D A T A [ S t e l l v e r t r e t e r i n   G e m e i n d e r a t s s c h r e i b e r ] ] > < / T e x t >  
                 < T e x t   i d = " P r o f i l e . U s e r . L a s t N a m e "   l a b e l = " P r o f i l e . U s e r . L a s t N a m e " > < ! [ C D A T A [ B e l l i n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5 8   2 2 8   7 8   2 7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l o r e d a n a . b e l l i n i @ g o l d a c h . c h ] ] > < / T e x t >  
                 < T e x t   i d = " A u t h o r . U s e r . F i r s t N a m e "   l a b e l = " A u t h o r . U s e r . F i r s t N a m e " > < ! [ C D A T A [ L o r e d a n a ] ] > < / T e x t >  
                 < T e x t   i d = " A u t h o r . U s e r . F u n c t i o n "   l a b e l = " A u t h o r . U s e r . F u n c t i o n " > < ! [ C D A T A [ S t e l l v e r t r e t e r i n   G e m e i n d e r a t s s c h r e i b e r ] ] > < / T e x t >  
                 < T e x t   i d = " A u t h o r . U s e r . L a s t N a m e "   l a b e l = " A u t h o r . U s e r . L a s t N a m e " > < ! [ C D A T A [ B e l l i n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5 8   2 2 8   7 8   2 7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a 8 6 4 7 b 5 f - 4 9 b d - 4 b a b - 9 8 f 4 - c 7 a 6 5 d 6 a 0 6 4 9 ] ] > < / T e x t >  
                 < T e x t   i d = " S i g n e r _ 0 . O r g a n i z a t i o n U n i t I d "   l a b e l = " S i g n e r _ 0 . O r g a n i z a t i o n U n i t I d " > < ! [ C D A T A [ 9 5 f c d 7 5 1 - 1 1 e d - 4 7 8 f - a b b 3 - 0 7 e 1 5 5 3 a d 2 1 e ] ] > < / T e x t >  
                 < T e x t   i d = " S i g n e r _ 0 . O r g . E m a i l "   l a b e l = " S i g n e r _ 0 . O r g . E m a i l " > < ! [ C D A T A [ i n f o @ g o l d a c h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5 8   2 2 8   7 8   0 0 ] ] > < / T e x t >  
                 < T e x t   i d = " S i g n e r _ 0 . O r g . P o s t a l . C i t y "   l a b e l = " S i g n e r _ 0 . O r g . P o s t a l . C i t y " > < ! [ C D A T A [ G o l d a c h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C Z i p "   l a b e l = " S i g n e r _ 0 . O r g . P o s t a l . C Z i p " > < ! [ C D A T A [  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P o s t f a c h   9 5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H a u p t s t r a s s e   2 ] ] > < / T e x t >  
                 < T e x t   i d = " S i g n e r _ 0 . O r g . P o s t a l . Z i p "   l a b e l = " S i g n e r _ 0 . O r g . P o s t a l . Z i p " > < ! [ C D A T A [ 9 4 0 3 ] ] > < / T e x t >  
                 < T e x t   i d = " S i g n e r _ 0 . O r g . T i t l e "   l a b e l = " S i g n e r _ 0 . O r g . T i t l e " > < ! [ C D A T A [   ] ] > < / T e x t >  
                 < T e x t   i d = " S i g n e r _ 0 . O r g . U n i t "   l a b e l = " S i g n e r _ 0 . O r g . U n i t " > < ! [ C D A T A [ G e m e i n d e r a t s k a n z l e i ] ] > < / T e x t >  
                 < T e x t   i d = " S i g n e r _ 0 . O r g . W e b "   l a b e l = " S i g n e r _ 0 . O r g . W e b " > < ! [ C D A T A [ w w w . g o l d a c h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l o r e d a n a . b e l l i n i @ g o l d a c h . c h ] ] > < / T e x t >  
                 < T e x t   i d = " S i g n e r _ 0 . U s e r . F i r s t N a m e "   l a b e l = " S i g n e r _ 0 . U s e r . F i r s t N a m e " > < ! [ C D A T A [ L o r e d a n a ] ] > < / T e x t >  
                 < T e x t   i d = " S i g n e r _ 0 . U s e r . F u n c t i o n "   l a b e l = " S i g n e r _ 0 . U s e r . F u n c t i o n " > < ! [ C D A T A [ S t e l l v e r t r e t e r i n   G e m e i n d e r a t s s c h r e i b e r ] ] > < / T e x t >  
                 < T e x t   i d = " S i g n e r _ 0 . U s e r . L a s t N a m e "   l a b e l = " S i g n e r _ 0 . U s e r . L a s t N a m e " > < ! [ C D A T A [ B e l l i n i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5 8   2 2 8   7 8   2 7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C Z i p "   l a b e l = " S i g n e r _ 1 . O r g . P o s t a l . C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7 5 0 "   w i n d o w h e i g h t = " 4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E n c l o s u r e s " > < ! [ C D A T A [   ] ] > < / T e x t >  
                 < T e x t   i d = " D o c P a r a m . C o p y T o " > < ! [ C D A T A [   ] ] > < / T e x t >  
                 < T e x t   i d = " D o c P a r a m . T i t e l C M I o d e r B e t r e f f " > < ! [ C D A T A [ B e t r e f f ] ] > < / T e x t >  
                 < T e x t   i d = " D o c P a r a m . S u b j e c t " > < ! [ C D A T A [ G e s u c h   u m   E r t e i l u n g   e i n e s   G a s t g e w e r b e p a t e n t s   f � r   e i n e n   B e t r i e b  
 A r t .   7   -   1 3   d e s   G a s t w i r t s c h a f t s g e s e t z e s   v o m   2 6 .   N o v e m b e r   1 9 9 5   ( s G S   5 5 3 . 1 ;   G W G ) ] ] > < / T e x t >  
                 < D a t e T i m e   i d = " D o c P a r a m . D a t e "   l i d = " D e u t s c h   ( D e u t s c h l a n d ) "   f o r m a t = " d . � M M M M � y y y y " > 2 0 2 3 - 1 0 - 2 7 T 0 0 : 0 0 : 0 0 Z < / D a t e T i m e >  
             < / P a r a m e t e r >  
         < / D a t a M o d e l >  
     < / C o n t e n t >  
     < T e m p l a t e T r e e   C r e a t i o n M o d e = " P u b l i s h e d "   P i p e l i n e V e r s i o n = " V 2 " >  
         < T e m p l a t e   t I d = " b b e 8 7 2 1 7 - 9 d b a - 4 5 3 c - 9 1 a 8 - a 2 e b a 9 5 8 6 1 a 0 "   i n t e r n a l T I d = " 1 8 f 0 0 d d b - 9 a 5 e - 4 2 d 5 - 9 8 0 d - f 3 d c 5 7 5 5 a 4 6 c " >  
             < B a s e d O n >  
                 < T e m p l a t e   t I d = " 5 0 e 4 c f 8 8 - 7 e 9 3 - 4 b a 9 - 8 1 c f - 5 9 3 e 3 f a 8 f 1 8 9 "   i n t e r n a l T I d = " 5 0 e 4 c f 8 8 - 7 e 9 3 - 4 b a 9 - 8 1 c f - 5 9 3 e 3 f a 8 f 1 8 9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21A69534-E07A-4101-ADBD-83A0FC77AD4A}">
  <ds:schemaRefs>
    <ds:schemaRef ds:uri="http://www.w3.org/2001/XMLSchema"/>
    <ds:schemaRef ds:uri="http://schema.oneoffixx.com/OneOffixxContactsPart/1"/>
  </ds:schemaRefs>
</ds:datastoreItem>
</file>

<file path=customXml/itemProps2.xml><?xml version="1.0" encoding="utf-8"?>
<ds:datastoreItem xmlns:ds="http://schemas.openxmlformats.org/officeDocument/2006/customXml" ds:itemID="{69149657-E508-4BB8-8CCD-B9812A402EFA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54BDC11F-3F1E-4878-8A52-8CD7EB03FCF2}">
  <ds:schemaRefs>
    <ds:schemaRef ds:uri="http://www.w3.org/2001/XMLSchema"/>
    <ds:schemaRef ds:uri="http://schema.oneoffixx.com/OneOffixxSnippetsPart/1"/>
  </ds:schemaRefs>
</ds:datastoreItem>
</file>

<file path=customXml/itemProps4.xml><?xml version="1.0" encoding="utf-8"?>
<ds:datastoreItem xmlns:ds="http://schemas.openxmlformats.org/officeDocument/2006/customXml" ds:itemID="{19244C31-22FC-45C0-8D0D-5B5954E8D8B6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4C406B51-CADA-411A-AC7B-A6DDEC8EA401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D661214E-0500-4A95-89D4-7C3358048DA8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c776b8af-e4f5-4d78-995f-e38c0b43bb63</Template>
  <TotalTime>0</TotalTime>
  <Pages>3</Pages>
  <Words>381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Bellini Loredana</dc:creator>
  <cp:lastModifiedBy>Bellini Loredana GOLDACH</cp:lastModifiedBy>
  <cp:revision>3</cp:revision>
  <dcterms:created xsi:type="dcterms:W3CDTF">2025-01-06T09:28:00Z</dcterms:created>
  <dcterms:modified xsi:type="dcterms:W3CDTF">2025-01-06T09:28:00Z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