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478C0B7C"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 w:name="Kontrollkästchen31"/>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77F8E6DC"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0368B7DE" w14:textId="77777777" w:rsidR="002F322D" w:rsidRDefault="002F322D" w:rsidP="009B3938">
      <w:pPr>
        <w:pStyle w:val="Untertitel"/>
      </w:pPr>
    </w:p>
    <w:p w14:paraId="539F5C05" w14:textId="77777777" w:rsidR="002F322D" w:rsidRDefault="002F322D">
      <w:pPr>
        <w:spacing w:after="200" w:line="276" w:lineRule="auto"/>
        <w:rPr>
          <w:rFonts w:asciiTheme="majorHAnsi" w:eastAsiaTheme="minorHAnsi" w:hAnsiTheme="majorHAnsi" w:cstheme="minorBidi"/>
          <w:b/>
        </w:rPr>
      </w:pPr>
      <w:r>
        <w:br w:type="page"/>
      </w:r>
    </w:p>
    <w:p w14:paraId="1BEC253E" w14:textId="636277EB" w:rsidR="009B3938" w:rsidRDefault="009B3938" w:rsidP="009B3938">
      <w:pPr>
        <w:pStyle w:val="Untertitel"/>
      </w:pPr>
      <w:r w:rsidRPr="009B3938">
        <w:lastRenderedPageBreak/>
        <w:t>Betreuungsmodule</w:t>
      </w:r>
    </w:p>
    <w:p w14:paraId="29ED306D" w14:textId="1E3DE835" w:rsidR="009B3938" w:rsidRPr="009B3938" w:rsidRDefault="009B3938" w:rsidP="00CC1BFC">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2"/>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736F6A">
        <w:rPr>
          <w:rFonts w:asciiTheme="minorHAnsi" w:hAnsiTheme="minorHAnsi" w:cstheme="minorHAnsi"/>
          <w:bCs/>
          <w:sz w:val="20"/>
          <w:szCs w:val="20"/>
        </w:rPr>
      </w:r>
      <w:r w:rsidR="00736F6A">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00CC1BFC">
        <w:rPr>
          <w:rFonts w:asciiTheme="minorHAnsi" w:hAnsiTheme="minorHAnsi" w:cstheme="minorHAnsi"/>
          <w:bCs/>
          <w:sz w:val="20"/>
          <w:szCs w:val="20"/>
        </w:rPr>
        <w:tab/>
      </w:r>
      <w:r w:rsidR="00AA7C92" w:rsidRPr="00422EB6">
        <w:rPr>
          <w:rFonts w:asciiTheme="minorHAnsi" w:hAnsiTheme="minorHAnsi" w:cstheme="minorHAnsi"/>
          <w:b/>
          <w:bCs/>
          <w:sz w:val="20"/>
          <w:szCs w:val="20"/>
        </w:rPr>
        <w:t>Montag, 07.</w:t>
      </w:r>
      <w:r w:rsidR="00AB3611">
        <w:rPr>
          <w:rFonts w:asciiTheme="minorHAnsi" w:hAnsiTheme="minorHAnsi" w:cstheme="minorHAnsi"/>
          <w:b/>
          <w:bCs/>
          <w:sz w:val="20"/>
          <w:szCs w:val="20"/>
        </w:rPr>
        <w:t xml:space="preserve"> Juli</w:t>
      </w:r>
      <w:r w:rsidR="00AA7C92" w:rsidRPr="00422EB6">
        <w:rPr>
          <w:rFonts w:asciiTheme="minorHAnsi" w:hAnsiTheme="minorHAnsi" w:cstheme="minorHAnsi"/>
          <w:b/>
          <w:bCs/>
          <w:sz w:val="20"/>
          <w:szCs w:val="20"/>
        </w:rPr>
        <w:t xml:space="preserve"> bis Freitag, 11. </w:t>
      </w:r>
      <w:r w:rsidR="00AB3611">
        <w:rPr>
          <w:rFonts w:asciiTheme="minorHAnsi" w:hAnsiTheme="minorHAnsi" w:cstheme="minorHAnsi"/>
          <w:b/>
          <w:bCs/>
          <w:sz w:val="20"/>
          <w:szCs w:val="20"/>
        </w:rPr>
        <w:t>Juli</w:t>
      </w:r>
      <w:r w:rsidR="00AA7C92" w:rsidRPr="00422EB6">
        <w:rPr>
          <w:rFonts w:asciiTheme="minorHAnsi" w:hAnsiTheme="minorHAnsi" w:cstheme="minorHAnsi"/>
          <w:b/>
          <w:bCs/>
          <w:sz w:val="20"/>
          <w:szCs w:val="20"/>
        </w:rPr>
        <w:t xml:space="preserve"> 2025</w:t>
      </w:r>
    </w:p>
    <w:p w14:paraId="1559BC2F" w14:textId="77777777" w:rsidR="009B3938" w:rsidRPr="009B3938" w:rsidRDefault="009B3938" w:rsidP="00CC1BFC">
      <w:pPr>
        <w:tabs>
          <w:tab w:val="left" w:pos="426"/>
        </w:tabs>
      </w:pPr>
    </w:p>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9B3938" w:rsidRPr="009B3938" w14:paraId="46E7033C" w14:textId="77777777" w:rsidTr="00F33136">
        <w:trPr>
          <w:cantSplit/>
          <w:trHeight w:val="1326"/>
        </w:trPr>
        <w:tc>
          <w:tcPr>
            <w:tcW w:w="4928" w:type="dxa"/>
            <w:gridSpan w:val="2"/>
          </w:tcPr>
          <w:p w14:paraId="4D5D8B2C" w14:textId="77777777" w:rsidR="009B3938" w:rsidRPr="009B3938" w:rsidRDefault="009B3938"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18B0F40C" w14:textId="77777777" w:rsidR="009B3938" w:rsidRPr="009B3938" w:rsidRDefault="009B3938" w:rsidP="00CC1BFC">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578F3AC3"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2CCE32D8"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7D814070"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6291FCD3"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159D1979"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9B3938" w:rsidRPr="009B3938" w14:paraId="4CC5FB50" w14:textId="77777777" w:rsidTr="00F33136">
        <w:trPr>
          <w:trHeight w:val="674"/>
        </w:trPr>
        <w:tc>
          <w:tcPr>
            <w:tcW w:w="2235" w:type="dxa"/>
          </w:tcPr>
          <w:p w14:paraId="2773EB31"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25127AD6"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50FF3AE2"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bookmarkStart w:id="15" w:name="Kontrollkästchen3"/>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5"/>
          </w:p>
        </w:tc>
        <w:tc>
          <w:tcPr>
            <w:tcW w:w="851" w:type="dxa"/>
            <w:vAlign w:val="center"/>
          </w:tcPr>
          <w:p w14:paraId="6A82D374"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6" w:name="Kontrollkästchen8"/>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c>
          <w:tcPr>
            <w:tcW w:w="850" w:type="dxa"/>
            <w:vAlign w:val="center"/>
          </w:tcPr>
          <w:p w14:paraId="37F703CD"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17" w:name="Kontrollkästchen13"/>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51" w:type="dxa"/>
            <w:vAlign w:val="center"/>
          </w:tcPr>
          <w:p w14:paraId="1A599037"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18" w:name="Kontrollkästchen18"/>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c>
          <w:tcPr>
            <w:tcW w:w="850" w:type="dxa"/>
            <w:vAlign w:val="center"/>
          </w:tcPr>
          <w:p w14:paraId="78FE3F0E"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bookmarkStart w:id="19" w:name="Kontrollkästchen23"/>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r>
      <w:tr w:rsidR="009B3938" w:rsidRPr="009B3938" w14:paraId="48944D2E" w14:textId="77777777" w:rsidTr="00F33136">
        <w:tc>
          <w:tcPr>
            <w:tcW w:w="2235" w:type="dxa"/>
          </w:tcPr>
          <w:p w14:paraId="62471662"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5C32A423"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1DCFBA31"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bookmarkStart w:id="20" w:name="Kontrollkästchen4"/>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c>
          <w:tcPr>
            <w:tcW w:w="851" w:type="dxa"/>
            <w:vAlign w:val="center"/>
          </w:tcPr>
          <w:p w14:paraId="4526BDB8"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21" w:name="Kontrollkästchen9"/>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1"/>
          </w:p>
        </w:tc>
        <w:tc>
          <w:tcPr>
            <w:tcW w:w="850" w:type="dxa"/>
            <w:vAlign w:val="center"/>
          </w:tcPr>
          <w:p w14:paraId="7A492677"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bookmarkStart w:id="22" w:name="Kontrollkästchen14"/>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2"/>
          </w:p>
        </w:tc>
        <w:tc>
          <w:tcPr>
            <w:tcW w:w="851" w:type="dxa"/>
            <w:vAlign w:val="center"/>
          </w:tcPr>
          <w:p w14:paraId="63558F46"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23" w:name="Kontrollkästchen19"/>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3"/>
          </w:p>
        </w:tc>
        <w:tc>
          <w:tcPr>
            <w:tcW w:w="850" w:type="dxa"/>
            <w:vAlign w:val="center"/>
          </w:tcPr>
          <w:p w14:paraId="64666DEF"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bookmarkStart w:id="24" w:name="Kontrollkästchen24"/>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4"/>
          </w:p>
        </w:tc>
      </w:tr>
      <w:tr w:rsidR="009B3938" w:rsidRPr="009B3938" w14:paraId="65297A12" w14:textId="77777777" w:rsidTr="00F33136">
        <w:tc>
          <w:tcPr>
            <w:tcW w:w="2235" w:type="dxa"/>
          </w:tcPr>
          <w:p w14:paraId="7C61B200" w14:textId="77777777" w:rsidR="009B3938" w:rsidRPr="009B3938" w:rsidRDefault="009B3938" w:rsidP="00CC1BFC">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4AF6B777" w14:textId="77777777" w:rsidR="009B3938" w:rsidRPr="009B3938" w:rsidRDefault="009B3938" w:rsidP="00CC1BFC">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75E927AB"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bookmarkStart w:id="25" w:name="Kontrollkästchen5"/>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5"/>
          </w:p>
        </w:tc>
        <w:tc>
          <w:tcPr>
            <w:tcW w:w="851" w:type="dxa"/>
            <w:vAlign w:val="center"/>
          </w:tcPr>
          <w:p w14:paraId="0CA3CA5A"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26" w:name="Kontrollkästchen10"/>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6"/>
          </w:p>
        </w:tc>
        <w:tc>
          <w:tcPr>
            <w:tcW w:w="850" w:type="dxa"/>
            <w:vAlign w:val="center"/>
          </w:tcPr>
          <w:p w14:paraId="0296A2A9"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27" w:name="Kontrollkästchen15"/>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7"/>
          </w:p>
        </w:tc>
        <w:tc>
          <w:tcPr>
            <w:tcW w:w="851" w:type="dxa"/>
            <w:vAlign w:val="center"/>
          </w:tcPr>
          <w:p w14:paraId="67EAD734"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8" w:name="Kontrollkästchen20"/>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8"/>
          </w:p>
        </w:tc>
        <w:tc>
          <w:tcPr>
            <w:tcW w:w="850" w:type="dxa"/>
            <w:vAlign w:val="center"/>
          </w:tcPr>
          <w:p w14:paraId="374ECD5F"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bookmarkStart w:id="29" w:name="Kontrollkästchen25"/>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9"/>
          </w:p>
        </w:tc>
      </w:tr>
    </w:tbl>
    <w:p w14:paraId="6481BF01" w14:textId="77777777" w:rsidR="003B6EC7" w:rsidRDefault="003B6EC7" w:rsidP="00CC1BFC">
      <w:pPr>
        <w:tabs>
          <w:tab w:val="left" w:pos="426"/>
        </w:tabs>
        <w:spacing w:after="0"/>
        <w:rPr>
          <w:rFonts w:asciiTheme="minorHAnsi" w:hAnsiTheme="minorHAnsi" w:cstheme="minorHAnsi"/>
          <w:bCs/>
          <w:sz w:val="20"/>
          <w:szCs w:val="20"/>
        </w:rPr>
      </w:pPr>
    </w:p>
    <w:p w14:paraId="71B0A6BA" w14:textId="40F485BE" w:rsidR="00422EB6" w:rsidRPr="009B3938" w:rsidRDefault="00422EB6" w:rsidP="00CC1BFC">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3"/>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736F6A">
        <w:rPr>
          <w:rFonts w:asciiTheme="minorHAnsi" w:hAnsiTheme="minorHAnsi" w:cstheme="minorHAnsi"/>
          <w:bCs/>
          <w:sz w:val="20"/>
          <w:szCs w:val="20"/>
        </w:rPr>
      </w:r>
      <w:r w:rsidR="00736F6A">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00CC1BFC">
        <w:rPr>
          <w:rFonts w:asciiTheme="minorHAnsi" w:hAnsiTheme="minorHAnsi" w:cstheme="minorHAnsi"/>
          <w:bCs/>
          <w:sz w:val="20"/>
          <w:szCs w:val="20"/>
        </w:rPr>
        <w:tab/>
      </w:r>
      <w:r w:rsidRPr="00422EB6">
        <w:rPr>
          <w:rFonts w:asciiTheme="minorHAnsi" w:hAnsiTheme="minorHAnsi" w:cstheme="minorHAnsi"/>
          <w:b/>
          <w:bCs/>
          <w:sz w:val="20"/>
          <w:szCs w:val="20"/>
        </w:rPr>
        <w:t xml:space="preserve">Montag, </w:t>
      </w:r>
      <w:r w:rsidR="000D4B1E">
        <w:rPr>
          <w:rFonts w:asciiTheme="minorHAnsi" w:hAnsiTheme="minorHAnsi" w:cstheme="minorHAnsi"/>
          <w:b/>
          <w:bCs/>
          <w:sz w:val="20"/>
          <w:szCs w:val="20"/>
        </w:rPr>
        <w:t>0</w:t>
      </w:r>
      <w:r w:rsidRPr="00422EB6">
        <w:rPr>
          <w:rFonts w:asciiTheme="minorHAnsi" w:hAnsiTheme="minorHAnsi" w:cstheme="minorHAnsi"/>
          <w:b/>
          <w:bCs/>
          <w:sz w:val="20"/>
          <w:szCs w:val="20"/>
        </w:rPr>
        <w:t xml:space="preserve">4. </w:t>
      </w:r>
      <w:r w:rsidR="000D4B1E">
        <w:rPr>
          <w:rFonts w:asciiTheme="minorHAnsi" w:hAnsiTheme="minorHAnsi" w:cstheme="minorHAnsi"/>
          <w:b/>
          <w:bCs/>
          <w:sz w:val="20"/>
          <w:szCs w:val="20"/>
        </w:rPr>
        <w:t>August</w:t>
      </w:r>
      <w:r w:rsidRPr="00422EB6">
        <w:rPr>
          <w:rFonts w:asciiTheme="minorHAnsi" w:hAnsiTheme="minorHAnsi" w:cstheme="minorHAnsi"/>
          <w:b/>
          <w:bCs/>
          <w:sz w:val="20"/>
          <w:szCs w:val="20"/>
        </w:rPr>
        <w:t xml:space="preserve"> bis </w:t>
      </w:r>
      <w:r w:rsidR="001C3F2E">
        <w:rPr>
          <w:rFonts w:asciiTheme="minorHAnsi" w:hAnsiTheme="minorHAnsi" w:cstheme="minorHAnsi"/>
          <w:b/>
          <w:bCs/>
          <w:sz w:val="20"/>
          <w:szCs w:val="20"/>
        </w:rPr>
        <w:t>Freitag</w:t>
      </w:r>
      <w:r w:rsidRPr="00422EB6">
        <w:rPr>
          <w:rFonts w:asciiTheme="minorHAnsi" w:hAnsiTheme="minorHAnsi" w:cstheme="minorHAnsi"/>
          <w:b/>
          <w:bCs/>
          <w:sz w:val="20"/>
          <w:szCs w:val="20"/>
        </w:rPr>
        <w:t xml:space="preserve">, </w:t>
      </w:r>
      <w:r w:rsidR="0037033B">
        <w:rPr>
          <w:rFonts w:asciiTheme="minorHAnsi" w:hAnsiTheme="minorHAnsi" w:cstheme="minorHAnsi"/>
          <w:b/>
          <w:bCs/>
          <w:sz w:val="20"/>
          <w:szCs w:val="20"/>
        </w:rPr>
        <w:t>08. August</w:t>
      </w:r>
      <w:r w:rsidRPr="00422EB6">
        <w:rPr>
          <w:rFonts w:asciiTheme="minorHAnsi" w:hAnsiTheme="minorHAnsi" w:cstheme="minorHAnsi"/>
          <w:b/>
          <w:bCs/>
          <w:sz w:val="20"/>
          <w:szCs w:val="20"/>
        </w:rPr>
        <w:t xml:space="preserve"> 2025</w:t>
      </w:r>
    </w:p>
    <w:p w14:paraId="13789F01" w14:textId="77777777" w:rsidR="003B6EC7" w:rsidRDefault="003B6EC7" w:rsidP="00CC1BFC">
      <w:pPr>
        <w:tabs>
          <w:tab w:val="left" w:pos="426"/>
        </w:tabs>
        <w:spacing w:after="0"/>
        <w:rPr>
          <w:rFonts w:asciiTheme="minorHAnsi" w:hAnsiTheme="minorHAnsi" w:cstheme="minorHAnsi"/>
          <w:bCs/>
          <w:sz w:val="20"/>
          <w:szCs w:val="20"/>
        </w:rPr>
      </w:pPr>
    </w:p>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422EB6" w:rsidRPr="009B3938" w14:paraId="613688C1" w14:textId="77777777" w:rsidTr="00F9687B">
        <w:trPr>
          <w:cantSplit/>
          <w:trHeight w:val="1326"/>
        </w:trPr>
        <w:tc>
          <w:tcPr>
            <w:tcW w:w="4928" w:type="dxa"/>
            <w:gridSpan w:val="2"/>
          </w:tcPr>
          <w:p w14:paraId="5378AB50" w14:textId="77777777" w:rsidR="00422EB6" w:rsidRPr="009B3938" w:rsidRDefault="00422EB6"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575106E9" w14:textId="77777777" w:rsidR="00422EB6" w:rsidRPr="009B3938" w:rsidRDefault="00422EB6" w:rsidP="00CC1BFC">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5A82F33B"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6CBA0F6C"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38EE9F24"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355BFA20"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2497737F" w14:textId="77777777" w:rsidR="00422EB6" w:rsidRPr="009B3938" w:rsidRDefault="00422EB6"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422EB6" w:rsidRPr="009B3938" w14:paraId="48DDFC96" w14:textId="77777777" w:rsidTr="00F9687B">
        <w:trPr>
          <w:trHeight w:val="674"/>
        </w:trPr>
        <w:tc>
          <w:tcPr>
            <w:tcW w:w="2235" w:type="dxa"/>
          </w:tcPr>
          <w:p w14:paraId="0429481B"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3EBFEE2E"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6421214B"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66071821"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39359AAE"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587BE63E"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243CBAFB"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422EB6" w:rsidRPr="009B3938" w14:paraId="2A247EC3" w14:textId="77777777" w:rsidTr="00F9687B">
        <w:tc>
          <w:tcPr>
            <w:tcW w:w="2235" w:type="dxa"/>
          </w:tcPr>
          <w:p w14:paraId="072FD253"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50A466BC" w14:textId="77777777" w:rsidR="00422EB6" w:rsidRPr="009B3938" w:rsidRDefault="00422EB6"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4E06170F"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5AAF6F57"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174F5518"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59803031"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25C5A3AA" w14:textId="77777777" w:rsidR="00422EB6" w:rsidRPr="009B3938" w:rsidRDefault="00422EB6"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422EB6" w:rsidRPr="009B3938" w14:paraId="70D232BD" w14:textId="77777777" w:rsidTr="00F9687B">
        <w:tc>
          <w:tcPr>
            <w:tcW w:w="2235" w:type="dxa"/>
          </w:tcPr>
          <w:p w14:paraId="551FB5B0" w14:textId="77777777" w:rsidR="00422EB6" w:rsidRPr="009B3938" w:rsidRDefault="00422EB6" w:rsidP="00CC1BFC">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3C89F947" w14:textId="77777777" w:rsidR="00422EB6" w:rsidRPr="009B3938" w:rsidRDefault="00422EB6" w:rsidP="00CC1BFC">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142CF88E"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1C48184F"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14D9556F"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1" w:type="dxa"/>
            <w:vAlign w:val="center"/>
          </w:tcPr>
          <w:p w14:paraId="70AF48C8"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50" w:type="dxa"/>
            <w:vAlign w:val="center"/>
          </w:tcPr>
          <w:p w14:paraId="0F88091C" w14:textId="77777777" w:rsidR="00422EB6" w:rsidRPr="009B3938" w:rsidRDefault="00422EB6"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bl>
    <w:p w14:paraId="4E9E9BDB" w14:textId="77777777" w:rsidR="003B6EC7" w:rsidRDefault="003B6EC7" w:rsidP="00CC1BFC">
      <w:pPr>
        <w:tabs>
          <w:tab w:val="left" w:pos="426"/>
        </w:tabs>
        <w:spacing w:after="0"/>
        <w:rPr>
          <w:rFonts w:asciiTheme="minorHAnsi" w:hAnsiTheme="minorHAnsi" w:cstheme="minorHAnsi"/>
          <w:bCs/>
          <w:sz w:val="20"/>
          <w:szCs w:val="20"/>
        </w:rPr>
      </w:pPr>
    </w:p>
    <w:p w14:paraId="033CE61A" w14:textId="7AECC1FB" w:rsidR="009B3938" w:rsidRPr="009B3938" w:rsidRDefault="009B3938"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Cs/>
          <w:sz w:val="20"/>
          <w:szCs w:val="20"/>
        </w:rPr>
        <w:t>Während der Ferienbetreuung verkehrt kein Schulbus.</w:t>
      </w:r>
    </w:p>
    <w:p w14:paraId="52541397" w14:textId="77777777" w:rsidR="009B3938" w:rsidRPr="009B3938" w:rsidRDefault="009B3938" w:rsidP="00CC1BFC">
      <w:pPr>
        <w:tabs>
          <w:tab w:val="left" w:pos="426"/>
        </w:tabs>
        <w:spacing w:after="0"/>
        <w:rPr>
          <w:rFonts w:asciiTheme="minorHAnsi" w:hAnsiTheme="minorHAnsi" w:cstheme="minorHAnsi"/>
          <w:bCs/>
          <w:sz w:val="20"/>
          <w:szCs w:val="20"/>
        </w:rPr>
      </w:pPr>
    </w:p>
    <w:p w14:paraId="7E805EC5" w14:textId="77777777" w:rsidR="009B3938" w:rsidRPr="009B3938" w:rsidRDefault="009B3938" w:rsidP="00CC1BFC">
      <w:pPr>
        <w:tabs>
          <w:tab w:val="left" w:pos="426"/>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537FAF50"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Mein Kind isst vegetarisch.</w:t>
      </w:r>
    </w:p>
    <w:p w14:paraId="05480259" w14:textId="1EC6C103"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588A824B" w14:textId="0C79596C" w:rsidR="00CC1BFC"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736F6A">
        <w:rPr>
          <w:rFonts w:asciiTheme="minorHAnsi" w:eastAsiaTheme="minorHAnsi" w:hAnsiTheme="minorHAnsi" w:cstheme="minorHAnsi"/>
          <w:sz w:val="20"/>
          <w:szCs w:val="20"/>
        </w:rPr>
      </w:r>
      <w:r w:rsidR="00736F6A">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Mein Kind hat eine Unverträglichkeit.</w:t>
      </w:r>
      <w:r w:rsidR="00CC1BFC">
        <w:rPr>
          <w:rFonts w:asciiTheme="minorHAnsi" w:eastAsiaTheme="minorHAnsi" w:hAnsiTheme="minorHAnsi" w:cstheme="minorHAnsi"/>
          <w:sz w:val="20"/>
          <w:szCs w:val="20"/>
        </w:rPr>
        <w:t xml:space="preserve"> </w:t>
      </w:r>
    </w:p>
    <w:p w14:paraId="1C42E1A9" w14:textId="786ADE3E" w:rsidR="009B3938" w:rsidRPr="009B3938" w:rsidRDefault="00CC1BFC"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ab/>
      </w:r>
      <w:r w:rsidR="009B3938" w:rsidRPr="009B3938">
        <w:rPr>
          <w:rFonts w:asciiTheme="minorHAnsi" w:eastAsiaTheme="minorHAnsi" w:hAnsiTheme="minorHAnsi" w:cstheme="minorHAnsi"/>
          <w:sz w:val="20"/>
          <w:szCs w:val="20"/>
        </w:rPr>
        <w:t xml:space="preserve">Beschreibung: </w:t>
      </w:r>
      <w:r w:rsidR="009B3938" w:rsidRPr="009B3938">
        <w:rPr>
          <w:rFonts w:asciiTheme="minorHAnsi" w:eastAsiaTheme="minorHAnsi" w:hAnsiTheme="minorHAnsi" w:cstheme="minorHAnsi"/>
          <w:sz w:val="20"/>
          <w:szCs w:val="20"/>
        </w:rPr>
        <w:fldChar w:fldCharType="begin">
          <w:ffData>
            <w:name w:val="Text21"/>
            <w:enabled/>
            <w:calcOnExit w:val="0"/>
            <w:textInput/>
          </w:ffData>
        </w:fldChar>
      </w:r>
      <w:bookmarkStart w:id="30" w:name="Text21"/>
      <w:r w:rsidR="009B3938" w:rsidRPr="009B3938">
        <w:rPr>
          <w:rFonts w:asciiTheme="minorHAnsi" w:eastAsiaTheme="minorHAnsi" w:hAnsiTheme="minorHAnsi" w:cstheme="minorHAnsi"/>
          <w:sz w:val="20"/>
          <w:szCs w:val="20"/>
        </w:rPr>
        <w:instrText xml:space="preserve"> FORMTEXT </w:instrText>
      </w:r>
      <w:r w:rsidR="009B3938" w:rsidRPr="009B3938">
        <w:rPr>
          <w:rFonts w:asciiTheme="minorHAnsi" w:eastAsiaTheme="minorHAnsi" w:hAnsiTheme="minorHAnsi" w:cstheme="minorHAnsi"/>
          <w:sz w:val="20"/>
          <w:szCs w:val="20"/>
        </w:rPr>
      </w:r>
      <w:r w:rsidR="009B3938" w:rsidRPr="009B3938">
        <w:rPr>
          <w:rFonts w:asciiTheme="minorHAnsi" w:eastAsiaTheme="minorHAnsi" w:hAnsiTheme="minorHAnsi" w:cstheme="minorHAnsi"/>
          <w:sz w:val="20"/>
          <w:szCs w:val="20"/>
        </w:rPr>
        <w:fldChar w:fldCharType="separate"/>
      </w:r>
      <w:r w:rsidR="00736F6A">
        <w:rPr>
          <w:rFonts w:asciiTheme="minorHAnsi" w:eastAsiaTheme="minorHAnsi" w:hAnsiTheme="minorHAnsi" w:cstheme="minorHAnsi"/>
          <w:sz w:val="20"/>
          <w:szCs w:val="20"/>
        </w:rPr>
        <w:t> </w:t>
      </w:r>
      <w:r w:rsidR="00736F6A">
        <w:rPr>
          <w:rFonts w:asciiTheme="minorHAnsi" w:eastAsiaTheme="minorHAnsi" w:hAnsiTheme="minorHAnsi" w:cstheme="minorHAnsi"/>
          <w:sz w:val="20"/>
          <w:szCs w:val="20"/>
        </w:rPr>
        <w:t> </w:t>
      </w:r>
      <w:r w:rsidR="00736F6A">
        <w:rPr>
          <w:rFonts w:asciiTheme="minorHAnsi" w:eastAsiaTheme="minorHAnsi" w:hAnsiTheme="minorHAnsi" w:cstheme="minorHAnsi"/>
          <w:sz w:val="20"/>
          <w:szCs w:val="20"/>
        </w:rPr>
        <w:t> </w:t>
      </w:r>
      <w:r w:rsidR="00736F6A">
        <w:rPr>
          <w:rFonts w:asciiTheme="minorHAnsi" w:eastAsiaTheme="minorHAnsi" w:hAnsiTheme="minorHAnsi" w:cstheme="minorHAnsi"/>
          <w:sz w:val="20"/>
          <w:szCs w:val="20"/>
        </w:rPr>
        <w:t> </w:t>
      </w:r>
      <w:r w:rsidR="00736F6A">
        <w:rPr>
          <w:rFonts w:asciiTheme="minorHAnsi" w:eastAsiaTheme="minorHAnsi" w:hAnsiTheme="minorHAnsi" w:cstheme="minorHAnsi"/>
          <w:sz w:val="20"/>
          <w:szCs w:val="20"/>
        </w:rPr>
        <w:t> </w:t>
      </w:r>
      <w:r w:rsidR="009B3938" w:rsidRPr="009B3938">
        <w:rPr>
          <w:rFonts w:asciiTheme="minorHAnsi" w:eastAsiaTheme="minorHAnsi" w:hAnsiTheme="minorHAnsi" w:cstheme="minorHAnsi"/>
          <w:sz w:val="20"/>
          <w:szCs w:val="20"/>
        </w:rPr>
        <w:fldChar w:fldCharType="end"/>
      </w:r>
      <w:bookmarkEnd w:id="30"/>
    </w:p>
    <w:p w14:paraId="677E8833" w14:textId="77777777" w:rsidR="002F322D" w:rsidRDefault="002F322D">
      <w:pPr>
        <w:spacing w:after="200" w:line="276" w:lineRule="auto"/>
        <w:rPr>
          <w:rFonts w:asciiTheme="majorHAnsi" w:eastAsiaTheme="minorHAnsi" w:hAnsiTheme="majorHAnsi" w:cstheme="minorBidi"/>
          <w:b/>
        </w:rPr>
      </w:pPr>
      <w:r>
        <w:br w:type="page"/>
      </w:r>
    </w:p>
    <w:p w14:paraId="6EE9BC3C" w14:textId="239A0A01" w:rsidR="009B3938" w:rsidRPr="009B3938" w:rsidRDefault="009B3938" w:rsidP="00CC1BFC">
      <w:pPr>
        <w:pStyle w:val="Untertitel"/>
        <w:tabs>
          <w:tab w:val="left" w:pos="426"/>
        </w:tabs>
      </w:pPr>
      <w:r w:rsidRPr="009B3938">
        <w:lastRenderedPageBreak/>
        <w:t>Tarifeinstufung</w:t>
      </w:r>
    </w:p>
    <w:p w14:paraId="17E742F5" w14:textId="77777777" w:rsidR="009B3938" w:rsidRPr="009B3938" w:rsidRDefault="009B3938" w:rsidP="00CC1BFC">
      <w:pPr>
        <w:tabs>
          <w:tab w:val="left" w:pos="426"/>
        </w:tabs>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CC1BFC">
      <w:pPr>
        <w:tabs>
          <w:tab w:val="left" w:pos="426"/>
        </w:tabs>
        <w:spacing w:after="240"/>
        <w:ind w:right="-1"/>
        <w:rPr>
          <w:rFonts w:asciiTheme="minorHAnsi" w:hAnsiTheme="minorHAnsi" w:cstheme="minorHAnsi"/>
          <w:sz w:val="20"/>
          <w:szCs w:val="20"/>
        </w:rPr>
      </w:pPr>
      <w:r w:rsidRPr="009B3938">
        <w:rPr>
          <w:rFonts w:asciiTheme="minorHAnsi" w:hAnsiTheme="minorHAnsi" w:cstheme="minorHAnsi"/>
          <w:sz w:val="20"/>
          <w:szCs w:val="20"/>
        </w:rPr>
        <w:t>Um die Tarifeinstufung korrekt vornehmen zu können, ist das Gemeindesekretariat berechtigt, beim Steueramt und Einwohneramt jederzeit die notwendigen Daten für die Tarifeinstufung einzuholen. Hierzu bitten wir Sie um Ihr Einverständnis. Dieses Einverständnis gilt solange, wie die Betreuung anhält oder bis zum Widerruf.</w:t>
      </w:r>
    </w:p>
    <w:p w14:paraId="1437A506" w14:textId="0EF5CB1E" w:rsidR="009B3938" w:rsidRPr="009B3938" w:rsidRDefault="009B3938" w:rsidP="00CC1BFC">
      <w:pPr>
        <w:tabs>
          <w:tab w:val="left" w:pos="426"/>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31" w:name="Kontrollkästchen28"/>
      <w:r w:rsidRPr="009B3938">
        <w:rPr>
          <w:rFonts w:asciiTheme="minorHAnsi" w:eastAsiaTheme="minorHAnsi" w:hAnsiTheme="minorHAnsi" w:cstheme="minorHAnsi"/>
          <w:sz w:val="20"/>
          <w:szCs w:val="20"/>
        </w:rPr>
        <w:instrText xml:space="preserve"> FORMCHECKBOX </w:instrText>
      </w:r>
      <w:r w:rsidR="00736F6A">
        <w:rPr>
          <w:rFonts w:asciiTheme="minorHAnsi" w:eastAsiaTheme="minorHAnsi" w:hAnsiTheme="minorHAnsi" w:cstheme="minorHAnsi"/>
          <w:sz w:val="20"/>
          <w:szCs w:val="20"/>
        </w:rPr>
      </w:r>
      <w:r w:rsidR="00736F6A">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31"/>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Ja, das Einverständnis ist erteilt.</w:t>
      </w:r>
    </w:p>
    <w:p w14:paraId="39F8E98C" w14:textId="3131F838"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736F6A">
        <w:rPr>
          <w:rFonts w:asciiTheme="minorHAnsi" w:hAnsiTheme="minorHAnsi" w:cstheme="minorHAnsi"/>
          <w:sz w:val="20"/>
          <w:szCs w:val="20"/>
        </w:rPr>
      </w:r>
      <w:r w:rsidR="00736F6A">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CC1BFC">
      <w:pPr>
        <w:tabs>
          <w:tab w:val="left" w:pos="426"/>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CC1BFC">
      <w:pPr>
        <w:pStyle w:val="Untertitel"/>
        <w:tabs>
          <w:tab w:val="left" w:pos="426"/>
        </w:tabs>
      </w:pPr>
      <w:r w:rsidRPr="009B3938">
        <w:t>Bestätigung</w:t>
      </w:r>
    </w:p>
    <w:p w14:paraId="1B1280CB"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53062CA0"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2EEAD2BD" w14:textId="2AB72EA9"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32"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2"/>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CC1BFC">
      <w:pPr>
        <w:tabs>
          <w:tab w:val="left" w:pos="426"/>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CC1BFC">
      <w:pPr>
        <w:tabs>
          <w:tab w:val="left" w:pos="426"/>
        </w:tabs>
        <w:rPr>
          <w:rFonts w:asciiTheme="minorHAnsi" w:hAnsiTheme="minorHAnsi" w:cstheme="minorHAnsi"/>
          <w:sz w:val="20"/>
          <w:szCs w:val="20"/>
        </w:rPr>
      </w:pPr>
    </w:p>
    <w:p w14:paraId="7F53A49D"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Warteggweg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p>
    <w:p w14:paraId="77AEEA48"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hyperlink r:id="rId12" w:history="1">
        <w:r w:rsidRPr="009B3938">
          <w:rPr>
            <w:rStyle w:val="Hyperlink"/>
            <w:rFonts w:asciiTheme="minorHAnsi" w:hAnsiTheme="minorHAnsi" w:cstheme="minorHAnsi"/>
            <w:bCs/>
            <w:sz w:val="20"/>
            <w:szCs w:val="20"/>
          </w:rPr>
          <w:t>https://www.goldach.ch/fekbg/2429</w:t>
        </w:r>
      </w:hyperlink>
      <w:r w:rsidRPr="009B3938">
        <w:rPr>
          <w:rFonts w:asciiTheme="minorHAnsi" w:hAnsiTheme="minorHAnsi" w:cstheme="minorHAnsi"/>
          <w:bCs/>
          <w:sz w:val="20"/>
          <w:szCs w:val="20"/>
        </w:rPr>
        <w:t xml:space="preserve"> &gt;&gt; Tagesstrukturen &gt;&gt; Online-Dienste.</w:t>
      </w:r>
    </w:p>
    <w:p w14:paraId="1D232D06" w14:textId="77777777" w:rsidR="008F52AF" w:rsidRPr="009B3938" w:rsidRDefault="008F52AF" w:rsidP="00CC1BFC">
      <w:pPr>
        <w:tabs>
          <w:tab w:val="left" w:pos="426"/>
        </w:tabs>
        <w:rPr>
          <w:rFonts w:asciiTheme="minorHAnsi" w:hAnsiTheme="minorHAnsi" w:cstheme="minorHAnsi"/>
        </w:rPr>
      </w:pPr>
    </w:p>
    <w:sectPr w:rsidR="008F52AF" w:rsidRPr="009B3938" w:rsidSect="00BA2263">
      <w:headerReference w:type="even" r:id="rId13"/>
      <w:headerReference w:type="default" r:id="rId14"/>
      <w:footerReference w:type="even" r:id="rId15"/>
      <w:footerReference w:type="default" r:id="rId16"/>
      <w:headerReference w:type="first" r:id="rId17"/>
      <w:footerReference w:type="first" r:id="rId18"/>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2BB" w14:textId="77777777" w:rsidR="009B3938" w:rsidRDefault="009B3938" w:rsidP="00F657BF">
      <w:pPr>
        <w:spacing w:after="0"/>
      </w:pPr>
      <w:r>
        <w:separator/>
      </w:r>
    </w:p>
  </w:endnote>
  <w:endnote w:type="continuationSeparator" w:id="0">
    <w:p w14:paraId="369684DC" w14:textId="77777777" w:rsidR="009B3938" w:rsidRDefault="009B3938"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5B74" w14:textId="77777777" w:rsidR="00294299" w:rsidRDefault="00294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4CC7" w14:textId="77777777" w:rsidR="00294299" w:rsidRDefault="002942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3314" w14:textId="77777777" w:rsidR="00294299" w:rsidRDefault="002942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7C2E" w14:textId="77777777" w:rsidR="009B3938" w:rsidRDefault="009B3938" w:rsidP="00F657BF">
      <w:pPr>
        <w:spacing w:after="0"/>
      </w:pPr>
      <w:r>
        <w:separator/>
      </w:r>
    </w:p>
  </w:footnote>
  <w:footnote w:type="continuationSeparator" w:id="0">
    <w:p w14:paraId="590A19DD" w14:textId="77777777" w:rsidR="009B3938" w:rsidRDefault="009B3938"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E666" w14:textId="77777777" w:rsidR="00294299" w:rsidRDefault="002942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5377AE" w:rsidRDefault="005377AE"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5377AE" w:rsidRDefault="005377AE" w:rsidP="009F7D3A">
          <w:pPr>
            <w:pStyle w:val="KeinLeerraum"/>
          </w:pPr>
        </w:p>
      </w:tc>
    </w:tr>
    <w:tr w:rsidR="009F7D3A" w14:paraId="64F75675" w14:textId="77777777" w:rsidTr="00DA538D">
      <w:trPr>
        <w:trHeight w:val="1049"/>
      </w:trPr>
      <w:tc>
        <w:tcPr>
          <w:tcW w:w="9070" w:type="dxa"/>
        </w:tcPr>
        <w:p w14:paraId="266DFFB4" w14:textId="77777777" w:rsidR="005377AE" w:rsidRDefault="005377AE" w:rsidP="009F7D3A">
          <w:pPr>
            <w:pStyle w:val="KeinLeerraum"/>
          </w:pPr>
        </w:p>
      </w:tc>
    </w:tr>
    <w:tr w:rsidR="009F7D3A" w14:paraId="06CF8E90" w14:textId="77777777" w:rsidTr="00DA538D">
      <w:trPr>
        <w:trHeight w:val="652"/>
      </w:trPr>
      <w:tc>
        <w:tcPr>
          <w:tcW w:w="9070" w:type="dxa"/>
        </w:tcPr>
        <w:p w14:paraId="7FBCBDF0" w14:textId="77777777" w:rsidR="005377AE" w:rsidRDefault="005377AE" w:rsidP="009F7D3A">
          <w:pPr>
            <w:pStyle w:val="KeinLeerraum"/>
          </w:pPr>
        </w:p>
      </w:tc>
    </w:tr>
    <w:tr w:rsidR="009F7D3A" w14:paraId="116BBD49" w14:textId="77777777" w:rsidTr="00DA538D">
      <w:trPr>
        <w:trHeight w:val="850"/>
      </w:trPr>
      <w:tc>
        <w:tcPr>
          <w:tcW w:w="9070" w:type="dxa"/>
        </w:tcPr>
        <w:p w14:paraId="639CCCDA" w14:textId="77777777" w:rsidR="005377AE" w:rsidRDefault="005377AE"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EC794F58-994F-431C-B6B2-865C8F58438A}"/>
            <w:text w:multiLine="1"/>
          </w:sdtPr>
          <w:sdtEndPr/>
          <w:sdtContent>
            <w:p w14:paraId="6D49572F" w14:textId="1C0E2A9C" w:rsidR="005377AE" w:rsidRDefault="00E2469E" w:rsidP="00D13D10">
              <w:pPr>
                <w:pStyle w:val="Titel"/>
              </w:pPr>
              <w:r>
                <w:t>Tagesstrukturen der Gemeinde Goldach – Ferienbetreuung Sommerferien 2025</w:t>
              </w:r>
            </w:p>
          </w:sdtContent>
        </w:sdt>
      </w:tc>
    </w:tr>
  </w:tbl>
  <w:p w14:paraId="44E3855E" w14:textId="77777777" w:rsidR="005377AE"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EC794F58-994F-431C-B6B2-865C8F58438A}"/>
                            <w:text w:multiLine="1"/>
                          </w:sdtPr>
                          <w:sdtEndPr/>
                          <w:sdtContent>
                            <w:p w14:paraId="76FFB994" w14:textId="77777777" w:rsidR="005377AE"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EC794F58-994F-431C-B6B2-865C8F58438A}"/>
                      <w:text w:multiLine="1"/>
                    </w:sdtPr>
                    <w:sdtEndPr/>
                    <w:sdtContent>
                      <w:p w14:paraId="76FFB994" w14:textId="77777777" w:rsidR="005377AE"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1" w:cryptProviderType="rsaAES" w:cryptAlgorithmClass="hash" w:cryptAlgorithmType="typeAny" w:cryptAlgorithmSid="14" w:cryptSpinCount="100000" w:hash="zzHd+Ff8F2KLL/832yv237coXKjy0ROdSynKp4sKfP/6fWKJxWYOw0pSb+N2TJxb/tomS2frufyDID5de1vLag==" w:salt="4Kq67og0qiNacuVUtZe8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54452"/>
    <w:rsid w:val="000D2C71"/>
    <w:rsid w:val="000D4B1E"/>
    <w:rsid w:val="000D7EC6"/>
    <w:rsid w:val="000D7F3E"/>
    <w:rsid w:val="000E570F"/>
    <w:rsid w:val="00160A44"/>
    <w:rsid w:val="001C3F2E"/>
    <w:rsid w:val="001E7482"/>
    <w:rsid w:val="00281929"/>
    <w:rsid w:val="00294299"/>
    <w:rsid w:val="00295F3C"/>
    <w:rsid w:val="002B5D9F"/>
    <w:rsid w:val="002F322D"/>
    <w:rsid w:val="00303004"/>
    <w:rsid w:val="003414F6"/>
    <w:rsid w:val="00361867"/>
    <w:rsid w:val="00366DAD"/>
    <w:rsid w:val="0037033B"/>
    <w:rsid w:val="00383246"/>
    <w:rsid w:val="003A3B62"/>
    <w:rsid w:val="003B6EC7"/>
    <w:rsid w:val="003C4164"/>
    <w:rsid w:val="003E4CFB"/>
    <w:rsid w:val="00422EB6"/>
    <w:rsid w:val="004900F8"/>
    <w:rsid w:val="004907DF"/>
    <w:rsid w:val="004B23AB"/>
    <w:rsid w:val="005377AE"/>
    <w:rsid w:val="00556807"/>
    <w:rsid w:val="00582447"/>
    <w:rsid w:val="00586CBB"/>
    <w:rsid w:val="0059557A"/>
    <w:rsid w:val="00597A51"/>
    <w:rsid w:val="005B7D48"/>
    <w:rsid w:val="005C3C8F"/>
    <w:rsid w:val="005E283E"/>
    <w:rsid w:val="005F74E9"/>
    <w:rsid w:val="00641507"/>
    <w:rsid w:val="00666C1F"/>
    <w:rsid w:val="006701A3"/>
    <w:rsid w:val="006E7A59"/>
    <w:rsid w:val="00736F6A"/>
    <w:rsid w:val="00737028"/>
    <w:rsid w:val="00797CAF"/>
    <w:rsid w:val="007A3FD2"/>
    <w:rsid w:val="007A51DD"/>
    <w:rsid w:val="007C01E8"/>
    <w:rsid w:val="007E2F10"/>
    <w:rsid w:val="007F4AF9"/>
    <w:rsid w:val="00860EB2"/>
    <w:rsid w:val="008F2A83"/>
    <w:rsid w:val="008F52AF"/>
    <w:rsid w:val="00951A37"/>
    <w:rsid w:val="009561BE"/>
    <w:rsid w:val="0097769A"/>
    <w:rsid w:val="009871BE"/>
    <w:rsid w:val="009A4073"/>
    <w:rsid w:val="009B11FB"/>
    <w:rsid w:val="009B3938"/>
    <w:rsid w:val="00A37788"/>
    <w:rsid w:val="00AA7C92"/>
    <w:rsid w:val="00AB3611"/>
    <w:rsid w:val="00AE319F"/>
    <w:rsid w:val="00AF443E"/>
    <w:rsid w:val="00B563C5"/>
    <w:rsid w:val="00B771C6"/>
    <w:rsid w:val="00BE0F63"/>
    <w:rsid w:val="00C064FC"/>
    <w:rsid w:val="00C14AF7"/>
    <w:rsid w:val="00C263ED"/>
    <w:rsid w:val="00C37370"/>
    <w:rsid w:val="00C629EE"/>
    <w:rsid w:val="00C825B5"/>
    <w:rsid w:val="00C911AF"/>
    <w:rsid w:val="00CC1BFC"/>
    <w:rsid w:val="00CE7215"/>
    <w:rsid w:val="00CF6CFB"/>
    <w:rsid w:val="00D0078C"/>
    <w:rsid w:val="00D214C3"/>
    <w:rsid w:val="00D21A48"/>
    <w:rsid w:val="00D51702"/>
    <w:rsid w:val="00D93D28"/>
    <w:rsid w:val="00DA39EE"/>
    <w:rsid w:val="00E2469E"/>
    <w:rsid w:val="00E67A18"/>
    <w:rsid w:val="00E75941"/>
    <w:rsid w:val="00E765B9"/>
    <w:rsid w:val="00EB088A"/>
    <w:rsid w:val="00EC5FBC"/>
    <w:rsid w:val="00ED7EAF"/>
    <w:rsid w:val="00EF3DAD"/>
    <w:rsid w:val="00F20B1F"/>
    <w:rsid w:val="00F657BF"/>
    <w:rsid w:val="00F65A5F"/>
    <w:rsid w:val="00F7636D"/>
    <w:rsid w:val="00FC66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 w:type="character" w:styleId="BesuchterLink">
    <w:name w:val="FollowedHyperlink"/>
    <w:basedOn w:val="Absatz-Standardschriftart"/>
    <w:uiPriority w:val="99"/>
    <w:semiHidden/>
    <w:unhideWhenUsed/>
    <w:rsid w:val="00294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ldach.ch/fekbg/24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3.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h t t p s : / / g m d g o l d a c h - m y . s h a r e p o i n t . c o m / p e r s o n a l / s t e f a n _ r a u c h e n s t e i n _ g o l d a c h _ c h / D o c u m e n t s / F e r i e n a n m e l d u n g e n / A n m e l d u n g e n   f � r   W e b s i t e / 2 0 2 5 / B e a r b e i t e n / T a g e s s t r u k t u r e n _ A n m e l d u n g _ S o m m e r f e r i e n   2 0 2 5   n e u . d o c x ] ] > < / T e x t >  
                 < T e x t   i d = " D o c u m e n t P r o p e r t i e s . D o c u m e n t N a m e " > < ! [ C D A T A [ T a g e s s t r u k t u r e n _ A n m e l d u n g _ S o m m e r f e r i e n   2 0 2 5   n e u . d o c x ] ] > < / T e x t >  
                 < D a t e T i m e   i d = " D o c u m e n t P r o p e r t i e s . S a v e T i m e s t a m p "   l i d = " D e u t s c h   ( D e u t s c h l a n d ) " > 2 0 2 5 - 0 1 - 2 2 T 1 4 : 1 1 : 5 2 . 5 9 3 8 7 6 9 Z < / D a t e T i m e >  
             < / T o o l b o x >  
             < I n t e r f a c e s > < / I n t e r f a c e s >  
             < S c r i p t i n g >  
                 < T e x t   i d = " C u s t o m E l e m e n t s . T e x t s . D r a f t "   l a b e l = " C u s t o m E l e m e n t s . T e x t s . D r a f t " > < ! [ C D A T A [ E n t w u r f ] ] > < / T e x t >  
                 < T e x t   i d = " C u s t o m E l e m e n t s . L a y o u t . T i t l e "   l a b e l = " C u s t o m E l e m e n t s . L a y o u t . T i t l e " > < ! [ C D A T A [ T a g e s s t r u k t u r e n   d e r   G e m e i n d e   G o l d a c h      F e r i e n b e t r e u u n g   S o m m e r f e r i e n   2 0 2 5 ] ] > < / T e x t >  
             < / S c r i p t i n g > 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d e r   G e m e i n d e   G o l d a c h      F e r i e n b e t r e u u n g   S o m m e r f e r i e n   2 0 2 5 ] ] > < / T e x t >  
                 < D a t e T i m e   i d = " D o c P a r a m . D a t e "   l i d = " D e u t s c h   ( D e u t s c h l a n d ) "   f o r m a t = " d . � M M M M � y y y y " > 2 0 2 5 - 0 1 - 2 2 T 0 0 : 0 0 : 0 0 Z < / D a t e T i m e >  
             < / P a r a m e t e r > 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Props1.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EC794F58-994F-431C-B6B2-865C8F58438A}">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3</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Rauchenstein Stefan GOLDACH</cp:lastModifiedBy>
  <cp:revision>34</cp:revision>
  <dcterms:created xsi:type="dcterms:W3CDTF">2025-01-22T10:19:00Z</dcterms:created>
  <dcterms:modified xsi:type="dcterms:W3CDTF">2025-01-22T14:16:00Z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